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AF" w:rsidRDefault="000817AF" w:rsidP="00EC4EF5">
      <w:pPr>
        <w:spacing w:before="1"/>
        <w:ind w:left="3371"/>
        <w:jc w:val="both"/>
        <w:rPr>
          <w:sz w:val="14"/>
          <w:lang w:val="it-IT"/>
        </w:rPr>
      </w:pPr>
    </w:p>
    <w:p w:rsidR="000817AF" w:rsidRDefault="000817AF" w:rsidP="00EC4EF5">
      <w:pPr>
        <w:spacing w:before="1"/>
        <w:ind w:left="3371"/>
        <w:jc w:val="both"/>
        <w:rPr>
          <w:sz w:val="14"/>
          <w:lang w:val="it-IT"/>
        </w:rPr>
      </w:pPr>
    </w:p>
    <w:p w:rsidR="000817AF" w:rsidRDefault="000817AF" w:rsidP="00EC4EF5">
      <w:pPr>
        <w:spacing w:before="1"/>
        <w:ind w:left="3371"/>
        <w:jc w:val="both"/>
        <w:rPr>
          <w:sz w:val="14"/>
          <w:lang w:val="it-IT"/>
        </w:rPr>
      </w:pPr>
    </w:p>
    <w:p w:rsidR="000817AF" w:rsidRDefault="000817AF" w:rsidP="009A691C">
      <w:pPr>
        <w:adjustRightInd w:val="0"/>
        <w:rPr>
          <w:b/>
          <w:bCs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rPr>
          <w:b/>
          <w:bCs/>
          <w:sz w:val="20"/>
          <w:szCs w:val="20"/>
          <w:lang w:val="it-IT"/>
        </w:rPr>
      </w:pPr>
      <w:r w:rsidRPr="009A691C">
        <w:rPr>
          <w:b/>
          <w:bCs/>
          <w:sz w:val="20"/>
          <w:szCs w:val="20"/>
          <w:lang w:val="it-IT"/>
        </w:rPr>
        <w:t>All. A</w:t>
      </w:r>
    </w:p>
    <w:p w:rsidR="000817AF" w:rsidRPr="009A691C" w:rsidRDefault="000817AF" w:rsidP="009A691C">
      <w:pPr>
        <w:adjustRightInd w:val="0"/>
        <w:jc w:val="both"/>
        <w:rPr>
          <w:b/>
          <w:bCs/>
          <w:sz w:val="20"/>
          <w:szCs w:val="20"/>
          <w:lang w:val="it-IT"/>
        </w:rPr>
      </w:pPr>
      <w:r w:rsidRPr="009A691C">
        <w:rPr>
          <w:b/>
          <w:bCs/>
          <w:sz w:val="20"/>
          <w:szCs w:val="20"/>
          <w:lang w:val="it-IT"/>
        </w:rPr>
        <w:t>DICHIARAZIONE SOSTITUTIVA DI CERTIFICAZIONE</w:t>
      </w:r>
    </w:p>
    <w:p w:rsidR="000817AF" w:rsidRPr="009A691C" w:rsidRDefault="000817AF" w:rsidP="009A691C">
      <w:pPr>
        <w:ind w:right="-91"/>
        <w:jc w:val="right"/>
        <w:rPr>
          <w:b/>
          <w:color w:val="000000"/>
          <w:sz w:val="20"/>
          <w:szCs w:val="20"/>
          <w:lang w:val="it-IT"/>
        </w:rPr>
      </w:pPr>
      <w:r w:rsidRPr="009A691C">
        <w:rPr>
          <w:b/>
          <w:color w:val="000000"/>
          <w:sz w:val="20"/>
          <w:szCs w:val="20"/>
          <w:lang w:val="it-IT"/>
        </w:rPr>
        <w:t>Comune di Sant’Agnello</w:t>
      </w:r>
    </w:p>
    <w:p w:rsidR="000817AF" w:rsidRPr="009A691C" w:rsidRDefault="000817AF" w:rsidP="009A691C">
      <w:pPr>
        <w:ind w:right="-91"/>
        <w:jc w:val="right"/>
        <w:rPr>
          <w:b/>
          <w:color w:val="000000"/>
          <w:sz w:val="20"/>
          <w:szCs w:val="20"/>
          <w:lang w:val="it-IT"/>
        </w:rPr>
      </w:pPr>
      <w:r w:rsidRPr="009A691C">
        <w:rPr>
          <w:b/>
          <w:color w:val="000000"/>
          <w:sz w:val="20"/>
          <w:szCs w:val="20"/>
          <w:lang w:val="it-IT"/>
        </w:rPr>
        <w:t>Ufficio Patrimonio</w:t>
      </w:r>
    </w:p>
    <w:p w:rsidR="000817AF" w:rsidRPr="009A691C" w:rsidRDefault="000817AF" w:rsidP="009A691C">
      <w:pPr>
        <w:ind w:right="-91"/>
        <w:jc w:val="right"/>
        <w:rPr>
          <w:b/>
          <w:color w:val="000000"/>
          <w:sz w:val="20"/>
          <w:szCs w:val="20"/>
          <w:lang w:val="it-IT"/>
        </w:rPr>
      </w:pPr>
      <w:r w:rsidRPr="009A691C">
        <w:rPr>
          <w:b/>
          <w:color w:val="000000"/>
          <w:sz w:val="20"/>
          <w:szCs w:val="20"/>
          <w:lang w:val="it-IT"/>
        </w:rPr>
        <w:t>Piazza Matteotti, 24</w:t>
      </w:r>
    </w:p>
    <w:p w:rsidR="000817AF" w:rsidRPr="009A691C" w:rsidRDefault="000817AF" w:rsidP="009A691C">
      <w:pPr>
        <w:adjustRightInd w:val="0"/>
        <w:jc w:val="right"/>
        <w:rPr>
          <w:b/>
          <w:i/>
          <w:iCs/>
          <w:sz w:val="20"/>
          <w:szCs w:val="20"/>
          <w:lang w:val="it-IT"/>
        </w:rPr>
      </w:pPr>
      <w:r w:rsidRPr="009A691C">
        <w:rPr>
          <w:b/>
          <w:color w:val="000000"/>
          <w:sz w:val="20"/>
          <w:szCs w:val="20"/>
          <w:lang w:val="it-IT"/>
        </w:rPr>
        <w:t>80065 SANT’AGNELLO (NA)</w:t>
      </w:r>
    </w:p>
    <w:p w:rsidR="000817AF" w:rsidRDefault="000817AF" w:rsidP="009A691C">
      <w:pPr>
        <w:adjustRightInd w:val="0"/>
        <w:jc w:val="both"/>
        <w:rPr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jc w:val="both"/>
        <w:rPr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>Il sottoscritto (cognome e nome)________________________nato a ________________ il</w:t>
      </w:r>
      <w:r>
        <w:rPr>
          <w:sz w:val="20"/>
          <w:szCs w:val="20"/>
          <w:lang w:val="it-IT"/>
        </w:rPr>
        <w:t>_________________________</w:t>
      </w:r>
    </w:p>
    <w:p w:rsidR="000817AF" w:rsidRPr="009A691C" w:rsidRDefault="000817AF" w:rsidP="009A691C">
      <w:pPr>
        <w:adjustRightInd w:val="0"/>
        <w:jc w:val="both"/>
        <w:rPr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 xml:space="preserve"> residente a ______________________Via __________________ in qualità di</w:t>
      </w:r>
    </w:p>
    <w:p w:rsidR="000817AF" w:rsidRDefault="000817AF" w:rsidP="009A691C">
      <w:pPr>
        <w:adjustRightInd w:val="0"/>
        <w:jc w:val="both"/>
        <w:rPr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>___________(le</w:t>
      </w:r>
      <w:r w:rsidRPr="009A691C">
        <w:rPr>
          <w:i/>
          <w:iCs/>
          <w:sz w:val="20"/>
          <w:szCs w:val="20"/>
          <w:lang w:val="it-IT"/>
        </w:rPr>
        <w:t xml:space="preserve">gale rappresentante/procuratore) </w:t>
      </w:r>
      <w:r w:rsidRPr="009A691C">
        <w:rPr>
          <w:sz w:val="20"/>
          <w:szCs w:val="20"/>
          <w:lang w:val="it-IT"/>
        </w:rPr>
        <w:t>della  Società/Istituto___________________</w:t>
      </w:r>
      <w:r>
        <w:rPr>
          <w:sz w:val="20"/>
          <w:szCs w:val="20"/>
          <w:lang w:val="it-IT"/>
        </w:rPr>
        <w:t>____________</w:t>
      </w:r>
      <w:r w:rsidRPr="009A691C">
        <w:rPr>
          <w:sz w:val="20"/>
          <w:szCs w:val="20"/>
          <w:lang w:val="it-IT"/>
        </w:rPr>
        <w:t>_con sede in _____________</w:t>
      </w:r>
      <w:r>
        <w:rPr>
          <w:sz w:val="20"/>
          <w:szCs w:val="20"/>
          <w:lang w:val="it-IT"/>
        </w:rPr>
        <w:t>____________</w:t>
      </w:r>
      <w:r w:rsidRPr="009A691C">
        <w:rPr>
          <w:sz w:val="20"/>
          <w:szCs w:val="20"/>
          <w:lang w:val="it-IT"/>
        </w:rPr>
        <w:t>_Via_</w:t>
      </w:r>
      <w:r>
        <w:rPr>
          <w:sz w:val="20"/>
          <w:szCs w:val="20"/>
          <w:lang w:val="it-IT"/>
        </w:rPr>
        <w:t>___________________</w:t>
      </w:r>
      <w:r w:rsidRPr="009A691C">
        <w:rPr>
          <w:sz w:val="20"/>
          <w:szCs w:val="20"/>
          <w:lang w:val="it-IT"/>
        </w:rPr>
        <w:t>__________Cod. Fiscale/Partita I.V.A. n° _______________</w:t>
      </w:r>
    </w:p>
    <w:p w:rsidR="000817AF" w:rsidRDefault="000817AF" w:rsidP="009A691C">
      <w:pPr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Iscritta negli “Albi ed Elenchi di Vigilanza” della Banca d’Italia al n. _________ dal __________________</w:t>
      </w:r>
    </w:p>
    <w:p w:rsidR="000817AF" w:rsidRDefault="000817AF" w:rsidP="009A691C">
      <w:pPr>
        <w:adjustRightInd w:val="0"/>
        <w:jc w:val="center"/>
        <w:rPr>
          <w:color w:val="000000"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jc w:val="center"/>
        <w:rPr>
          <w:sz w:val="20"/>
          <w:szCs w:val="20"/>
          <w:lang w:val="it-IT"/>
        </w:rPr>
      </w:pPr>
      <w:r w:rsidRPr="009A691C">
        <w:rPr>
          <w:color w:val="000000"/>
          <w:sz w:val="20"/>
          <w:szCs w:val="20"/>
          <w:lang w:val="it-IT"/>
        </w:rPr>
        <w:t>Chiede</w:t>
      </w:r>
    </w:p>
    <w:p w:rsidR="000817AF" w:rsidRDefault="000817AF" w:rsidP="009A691C">
      <w:pPr>
        <w:adjustRightInd w:val="0"/>
        <w:jc w:val="both"/>
        <w:rPr>
          <w:color w:val="000000"/>
          <w:sz w:val="20"/>
          <w:szCs w:val="20"/>
          <w:lang w:val="it-IT"/>
        </w:rPr>
      </w:pPr>
    </w:p>
    <w:p w:rsidR="000817AF" w:rsidRDefault="000817AF" w:rsidP="009A691C">
      <w:pPr>
        <w:adjustRightInd w:val="0"/>
        <w:jc w:val="both"/>
        <w:rPr>
          <w:color w:val="000000"/>
          <w:sz w:val="20"/>
          <w:szCs w:val="20"/>
          <w:lang w:val="it-IT"/>
        </w:rPr>
      </w:pPr>
      <w:r w:rsidRPr="009A691C">
        <w:rPr>
          <w:color w:val="000000"/>
          <w:sz w:val="20"/>
          <w:szCs w:val="20"/>
          <w:lang w:val="it-IT"/>
        </w:rPr>
        <w:t xml:space="preserve">Di partecipare alla gara per la locazione dell’immobile di proprietà comunale sito in Piazza Matteotti, 12 catastalmente censito : </w:t>
      </w:r>
      <w:r w:rsidRPr="009A691C">
        <w:rPr>
          <w:sz w:val="20"/>
          <w:szCs w:val="20"/>
          <w:lang w:val="it-IT"/>
        </w:rPr>
        <w:t>Foglio 3 Particella 366 Sub 3</w:t>
      </w:r>
      <w:r w:rsidRPr="009A691C">
        <w:rPr>
          <w:color w:val="000000"/>
          <w:sz w:val="20"/>
          <w:szCs w:val="20"/>
          <w:lang w:val="it-IT"/>
        </w:rPr>
        <w:t xml:space="preserve"> .</w:t>
      </w:r>
    </w:p>
    <w:p w:rsidR="000817AF" w:rsidRPr="009A691C" w:rsidRDefault="000817AF" w:rsidP="009A691C">
      <w:pPr>
        <w:adjustRightInd w:val="0"/>
        <w:jc w:val="both"/>
        <w:rPr>
          <w:i/>
          <w:iCs/>
          <w:sz w:val="20"/>
          <w:szCs w:val="20"/>
          <w:lang w:val="it-IT"/>
        </w:rPr>
      </w:pPr>
    </w:p>
    <w:p w:rsidR="000817AF" w:rsidRPr="009A691C" w:rsidRDefault="000817AF" w:rsidP="009A691C">
      <w:pPr>
        <w:ind w:right="-91"/>
        <w:jc w:val="both"/>
        <w:rPr>
          <w:color w:val="000000"/>
          <w:sz w:val="20"/>
          <w:szCs w:val="20"/>
          <w:lang w:val="it-IT"/>
        </w:rPr>
      </w:pPr>
      <w:r w:rsidRPr="009A691C">
        <w:rPr>
          <w:color w:val="000000"/>
          <w:sz w:val="20"/>
          <w:szCs w:val="20"/>
          <w:lang w:val="it-IT"/>
        </w:rPr>
        <w:t>A tal fine, ai sensi di quanto previsto dal D.P.R. 445/2000</w:t>
      </w:r>
      <w:r>
        <w:rPr>
          <w:color w:val="000000"/>
          <w:sz w:val="20"/>
          <w:szCs w:val="20"/>
          <w:lang w:val="it-IT"/>
        </w:rPr>
        <w:t>,</w:t>
      </w:r>
      <w:r w:rsidRPr="009A691C">
        <w:rPr>
          <w:color w:val="000000"/>
          <w:sz w:val="20"/>
          <w:szCs w:val="20"/>
          <w:lang w:val="it-IT"/>
        </w:rPr>
        <w:t xml:space="preserve"> consapevole delle sanzioni penali previste in caso di dichiarazio</w:t>
      </w:r>
      <w:r>
        <w:rPr>
          <w:color w:val="000000"/>
          <w:sz w:val="20"/>
          <w:szCs w:val="20"/>
          <w:lang w:val="it-IT"/>
        </w:rPr>
        <w:t>ni mendaci e di falsità in atti</w:t>
      </w:r>
      <w:r w:rsidRPr="009A691C">
        <w:rPr>
          <w:color w:val="000000"/>
          <w:sz w:val="20"/>
          <w:szCs w:val="20"/>
          <w:lang w:val="it-IT"/>
        </w:rPr>
        <w:t>, dichiara sotto la propria responsabilità:</w:t>
      </w:r>
    </w:p>
    <w:p w:rsidR="000817AF" w:rsidRPr="009A691C" w:rsidRDefault="000817AF" w:rsidP="009A691C">
      <w:pPr>
        <w:ind w:right="-91"/>
        <w:jc w:val="both"/>
        <w:rPr>
          <w:color w:val="000000"/>
          <w:sz w:val="20"/>
          <w:szCs w:val="20"/>
          <w:lang w:val="it-IT"/>
        </w:rPr>
      </w:pPr>
    </w:p>
    <w:p w:rsidR="000817AF" w:rsidRDefault="000817AF" w:rsidP="009A691C">
      <w:pPr>
        <w:adjustRightInd w:val="0"/>
        <w:jc w:val="both"/>
        <w:rPr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 xml:space="preserve">1) di non aver in corso procedimenti penali né aver avuto, a proprio carico, condanne penali che comportino la perdita o la sospensione della capacità di contrattare con </w:t>
      </w:r>
      <w:smartTag w:uri="urn:schemas-microsoft-com:office:smarttags" w:element="PersonName">
        <w:smartTagPr>
          <w:attr w:name="ProductID" w:val="la Pubblica Amministrazione"/>
        </w:smartTagPr>
        <w:r w:rsidRPr="009A691C">
          <w:rPr>
            <w:sz w:val="20"/>
            <w:szCs w:val="20"/>
            <w:lang w:val="it-IT"/>
          </w:rPr>
          <w:t>la Pubblica Amministrazione</w:t>
        </w:r>
      </w:smartTag>
      <w:r w:rsidRPr="009A691C">
        <w:rPr>
          <w:sz w:val="20"/>
          <w:szCs w:val="20"/>
          <w:lang w:val="it-IT"/>
        </w:rPr>
        <w:t xml:space="preserve"> e l’inesistenza di cause ostative di cui all’art. 1 della legge 575/1965 come modificato dall’art. 3 della legge 55/1990 (disposizioni antimafia) e s.m.i.;</w:t>
      </w:r>
    </w:p>
    <w:p w:rsidR="000817AF" w:rsidRDefault="000817AF" w:rsidP="009A691C">
      <w:pPr>
        <w:adjustRightInd w:val="0"/>
        <w:jc w:val="both"/>
        <w:rPr>
          <w:rFonts w:cs="Arial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2)</w:t>
      </w:r>
      <w:r w:rsidRPr="009A691C">
        <w:rPr>
          <w:sz w:val="20"/>
          <w:szCs w:val="20"/>
          <w:lang w:val="it-IT"/>
        </w:rPr>
        <w:t xml:space="preserve"> che non si trova in s</w:t>
      </w:r>
      <w:r w:rsidRPr="009A691C">
        <w:rPr>
          <w:rFonts w:cs="Arial"/>
          <w:sz w:val="20"/>
          <w:szCs w:val="20"/>
          <w:lang w:val="it-IT"/>
        </w:rPr>
        <w:t>tato di interdizione o inabilitazione e che a proprio carico non sono in corso procedure per la dichiarazione di nessuno di tali stati;</w:t>
      </w:r>
    </w:p>
    <w:p w:rsidR="000817AF" w:rsidRPr="009A691C" w:rsidRDefault="000817AF" w:rsidP="00461B92">
      <w:pPr>
        <w:adjustRightInd w:val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3)</w:t>
      </w:r>
      <w:r w:rsidRPr="00461B92">
        <w:rPr>
          <w:sz w:val="20"/>
          <w:szCs w:val="20"/>
          <w:lang w:val="it-IT"/>
        </w:rPr>
        <w:t xml:space="preserve"> </w:t>
      </w:r>
      <w:r w:rsidRPr="009A691C">
        <w:rPr>
          <w:sz w:val="20"/>
          <w:szCs w:val="20"/>
          <w:lang w:val="it-IT"/>
        </w:rPr>
        <w:t>di aver preso visione</w:t>
      </w:r>
      <w:r>
        <w:rPr>
          <w:sz w:val="20"/>
          <w:szCs w:val="20"/>
          <w:lang w:val="it-IT"/>
        </w:rPr>
        <w:t xml:space="preserve"> e cognizione dei locali oggetto </w:t>
      </w:r>
      <w:r>
        <w:rPr>
          <w:rFonts w:cs="Arial"/>
          <w:sz w:val="20"/>
          <w:szCs w:val="20"/>
          <w:lang w:val="it-IT"/>
        </w:rPr>
        <w:t>di locazione accettandoli</w:t>
      </w:r>
      <w:r w:rsidRPr="009A691C">
        <w:rPr>
          <w:rFonts w:cs="Arial"/>
          <w:sz w:val="20"/>
          <w:szCs w:val="20"/>
          <w:lang w:val="it-IT"/>
        </w:rPr>
        <w:t xml:space="preserve"> nello stato di fatto e di diritto in cui si trovano;</w:t>
      </w:r>
    </w:p>
    <w:p w:rsidR="000817AF" w:rsidRDefault="000817AF" w:rsidP="009A691C">
      <w:pPr>
        <w:adjustRightInd w:val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4) di aver conoscenza che l’immobile viene locato, nello stato di fatto e di diritto in cui si trova;</w:t>
      </w:r>
    </w:p>
    <w:p w:rsidR="000817AF" w:rsidRPr="009A691C" w:rsidRDefault="000817AF" w:rsidP="005E356C">
      <w:pPr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5)</w:t>
      </w:r>
      <w:r w:rsidRPr="005E356C">
        <w:rPr>
          <w:sz w:val="20"/>
          <w:szCs w:val="20"/>
          <w:lang w:val="it-IT"/>
        </w:rPr>
        <w:t xml:space="preserve"> </w:t>
      </w:r>
      <w:r w:rsidRPr="009A691C">
        <w:rPr>
          <w:sz w:val="20"/>
          <w:szCs w:val="20"/>
          <w:lang w:val="it-IT"/>
        </w:rPr>
        <w:t>di aver, prima della formulazione dell’offerta, acquisito conoscenza dell’ubicazione e composizione dell’immobile, nonché del suo stato attuale di manutenzione e di giudicare quindi il prezzo fissato per la gara congruo e tale da consentire l’aumento che andrà ad offrire;</w:t>
      </w:r>
    </w:p>
    <w:p w:rsidR="000817AF" w:rsidRDefault="000817AF" w:rsidP="005E356C">
      <w:pPr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6)</w:t>
      </w:r>
      <w:r w:rsidRPr="005E356C">
        <w:rPr>
          <w:sz w:val="20"/>
          <w:szCs w:val="20"/>
          <w:lang w:val="it-IT"/>
        </w:rPr>
        <w:t xml:space="preserve"> </w:t>
      </w:r>
      <w:r w:rsidRPr="009A691C">
        <w:rPr>
          <w:sz w:val="20"/>
          <w:szCs w:val="20"/>
          <w:lang w:val="it-IT"/>
        </w:rPr>
        <w:t>di essere a conoscenza che saranno a proprio carico l</w:t>
      </w:r>
      <w:r>
        <w:rPr>
          <w:sz w:val="20"/>
          <w:szCs w:val="20"/>
          <w:lang w:val="it-IT"/>
        </w:rPr>
        <w:t>’imposta di registro, le relative volture e trascrizioni ed ogni altra  spesa inerente o conseguente</w:t>
      </w:r>
      <w:r w:rsidRPr="009A691C">
        <w:rPr>
          <w:sz w:val="20"/>
          <w:szCs w:val="20"/>
          <w:lang w:val="it-IT"/>
        </w:rPr>
        <w:t xml:space="preserve"> alla locazione;</w:t>
      </w:r>
    </w:p>
    <w:p w:rsidR="000817AF" w:rsidRDefault="000817AF" w:rsidP="005E356C">
      <w:pPr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7)</w:t>
      </w:r>
      <w:r w:rsidRPr="005E356C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 impegnarsi a dotare lo sportello bancario di dispositivi automatici di transazione per operazioni di prelievo/ pagamento/deposito al fine di garantire l’utilizzazione da parte dell’utenza h. 24</w:t>
      </w:r>
    </w:p>
    <w:p w:rsidR="000817AF" w:rsidRPr="00CF45B4" w:rsidRDefault="000817AF" w:rsidP="005E356C">
      <w:pPr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8)</w:t>
      </w:r>
      <w:r w:rsidRPr="005E356C">
        <w:rPr>
          <w:sz w:val="20"/>
          <w:szCs w:val="20"/>
          <w:lang w:val="it-IT"/>
        </w:rPr>
        <w:t xml:space="preserve"> </w:t>
      </w:r>
      <w:r w:rsidRPr="00CF45B4">
        <w:rPr>
          <w:sz w:val="20"/>
          <w:szCs w:val="20"/>
          <w:lang w:val="it-IT"/>
        </w:rPr>
        <w:t xml:space="preserve">che </w:t>
      </w:r>
      <w:r>
        <w:rPr>
          <w:sz w:val="20"/>
          <w:szCs w:val="20"/>
          <w:lang w:val="it-IT"/>
        </w:rPr>
        <w:t>l’</w:t>
      </w:r>
      <w:r w:rsidRPr="00CF45B4">
        <w:rPr>
          <w:sz w:val="20"/>
          <w:szCs w:val="20"/>
          <w:lang w:val="it-IT"/>
        </w:rPr>
        <w:t xml:space="preserve">Istituto </w:t>
      </w:r>
      <w:r>
        <w:rPr>
          <w:sz w:val="20"/>
          <w:szCs w:val="20"/>
          <w:lang w:val="it-IT"/>
        </w:rPr>
        <w:t xml:space="preserve">bancario </w:t>
      </w:r>
      <w:r w:rsidRPr="00CF45B4">
        <w:rPr>
          <w:sz w:val="20"/>
          <w:szCs w:val="20"/>
          <w:lang w:val="it-IT"/>
        </w:rPr>
        <w:t>non si trova in stato di fallimento, di liquidazione, di cessazione di attività, di concordato preventivo o di qualsiasi altra situazione equivalente e che ciò non si è verificato nell'ultimo quinquennio;</w:t>
      </w:r>
    </w:p>
    <w:p w:rsidR="000817AF" w:rsidRPr="00CF45B4" w:rsidRDefault="000817AF" w:rsidP="005E356C">
      <w:pPr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9) </w:t>
      </w:r>
      <w:r w:rsidRPr="00CF45B4">
        <w:rPr>
          <w:sz w:val="20"/>
          <w:szCs w:val="20"/>
          <w:lang w:val="it-IT"/>
        </w:rPr>
        <w:t xml:space="preserve">che a </w:t>
      </w:r>
      <w:r>
        <w:rPr>
          <w:sz w:val="20"/>
          <w:szCs w:val="20"/>
          <w:lang w:val="it-IT"/>
        </w:rPr>
        <w:t xml:space="preserve">suo </w:t>
      </w:r>
      <w:r w:rsidRPr="00CF45B4">
        <w:rPr>
          <w:sz w:val="20"/>
          <w:szCs w:val="20"/>
          <w:lang w:val="it-IT"/>
        </w:rPr>
        <w:t>carico non è  in corso un procedimento per la dichiarazione di fallimento, di liquidazione, di cessazione di attività, di concordato preventivo o di qualsiasi altra situazione equivalente;</w:t>
      </w:r>
    </w:p>
    <w:p w:rsidR="000817AF" w:rsidRPr="009A691C" w:rsidRDefault="000817AF" w:rsidP="005E356C">
      <w:pPr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10)che </w:t>
      </w:r>
      <w:r w:rsidRPr="009A691C">
        <w:rPr>
          <w:sz w:val="20"/>
          <w:szCs w:val="20"/>
          <w:lang w:val="it-IT"/>
        </w:rPr>
        <w:t xml:space="preserve">non è stata pronunciata una condanna con sentenza passata in giudicato, per qualsiasi reato che incida gravemente sulla moralità professionale o per delitti finanziari o che comportino l'incapacità a contrarre con </w:t>
      </w:r>
      <w:smartTag w:uri="urn:schemas-microsoft-com:office:smarttags" w:element="PersonName">
        <w:smartTagPr>
          <w:attr w:name="ProductID" w:val="la Pubblica Amministrazione"/>
        </w:smartTagPr>
        <w:r w:rsidRPr="009A691C">
          <w:rPr>
            <w:sz w:val="20"/>
            <w:szCs w:val="20"/>
            <w:lang w:val="it-IT"/>
          </w:rPr>
          <w:t>la Pubblica Amministrazione</w:t>
        </w:r>
      </w:smartTag>
      <w:r w:rsidRPr="009A691C">
        <w:rPr>
          <w:sz w:val="20"/>
          <w:szCs w:val="20"/>
          <w:lang w:val="it-IT"/>
        </w:rPr>
        <w:t xml:space="preserve"> a carico:</w:t>
      </w:r>
    </w:p>
    <w:p w:rsidR="000817AF" w:rsidRPr="009A691C" w:rsidRDefault="000817AF" w:rsidP="005E356C">
      <w:pPr>
        <w:adjustRightInd w:val="0"/>
        <w:rPr>
          <w:i/>
          <w:iCs/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 xml:space="preserve">- dei soci </w:t>
      </w:r>
      <w:r w:rsidRPr="009A691C">
        <w:rPr>
          <w:i/>
          <w:iCs/>
          <w:sz w:val="20"/>
          <w:szCs w:val="20"/>
          <w:lang w:val="it-IT"/>
        </w:rPr>
        <w:t>(se trattasi di s.n.c. o di società cooperativa);</w:t>
      </w:r>
    </w:p>
    <w:p w:rsidR="000817AF" w:rsidRPr="009A691C" w:rsidRDefault="000817AF" w:rsidP="005E356C">
      <w:pPr>
        <w:adjustRightInd w:val="0"/>
        <w:rPr>
          <w:i/>
          <w:iCs/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 xml:space="preserve">- dei soci accomandatari </w:t>
      </w:r>
      <w:r w:rsidRPr="009A691C">
        <w:rPr>
          <w:i/>
          <w:iCs/>
          <w:sz w:val="20"/>
          <w:szCs w:val="20"/>
          <w:lang w:val="it-IT"/>
        </w:rPr>
        <w:t>(se trattasi di società in accomandita);</w:t>
      </w:r>
    </w:p>
    <w:p w:rsidR="000817AF" w:rsidRDefault="000817AF" w:rsidP="005E356C">
      <w:pPr>
        <w:adjustRightInd w:val="0"/>
        <w:jc w:val="both"/>
        <w:rPr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 xml:space="preserve">- dei rappresentanti legali </w:t>
      </w:r>
      <w:r w:rsidRPr="009A691C">
        <w:rPr>
          <w:i/>
          <w:iCs/>
          <w:sz w:val="20"/>
          <w:szCs w:val="20"/>
          <w:lang w:val="it-IT"/>
        </w:rPr>
        <w:t>(per gli altri tipi di società)</w:t>
      </w:r>
    </w:p>
    <w:p w:rsidR="000817AF" w:rsidRDefault="000817AF" w:rsidP="009A691C">
      <w:pPr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11) </w:t>
      </w:r>
      <w:r w:rsidRPr="009A691C">
        <w:rPr>
          <w:sz w:val="20"/>
          <w:szCs w:val="20"/>
          <w:lang w:val="it-IT"/>
        </w:rPr>
        <w:t>di aver preso conoscenza di tutte le condizioni generali e particolari che regolano la gara cui intende partecipare e di accettare incondizionatamente le clausole del bando di gara;</w:t>
      </w:r>
    </w:p>
    <w:p w:rsidR="000817AF" w:rsidRPr="009A691C" w:rsidRDefault="000817AF" w:rsidP="009A691C">
      <w:pPr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12) di aver preso visione del bando di gara e della bozza del preliminare del contratto di locazione e di accettarne tutte le condizioni;</w:t>
      </w:r>
    </w:p>
    <w:p w:rsidR="000817AF" w:rsidRPr="009A691C" w:rsidRDefault="000817AF" w:rsidP="009A691C">
      <w:pPr>
        <w:adjustRightInd w:val="0"/>
        <w:rPr>
          <w:i/>
          <w:iCs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rPr>
          <w:i/>
          <w:iCs/>
          <w:sz w:val="20"/>
          <w:szCs w:val="20"/>
          <w:lang w:val="it-IT"/>
        </w:rPr>
      </w:pPr>
      <w:r w:rsidRPr="009A691C">
        <w:rPr>
          <w:i/>
          <w:iCs/>
          <w:sz w:val="20"/>
          <w:szCs w:val="20"/>
          <w:lang w:val="it-IT"/>
        </w:rPr>
        <w:t>Luogo e Data ___________________________</w:t>
      </w:r>
    </w:p>
    <w:p w:rsidR="000817AF" w:rsidRPr="009A691C" w:rsidRDefault="000817AF" w:rsidP="009A691C">
      <w:pPr>
        <w:adjustRightInd w:val="0"/>
        <w:jc w:val="right"/>
        <w:rPr>
          <w:b/>
          <w:bCs/>
          <w:sz w:val="20"/>
          <w:szCs w:val="20"/>
          <w:lang w:val="it-IT"/>
        </w:rPr>
      </w:pPr>
      <w:r w:rsidRPr="009A691C">
        <w:rPr>
          <w:b/>
          <w:bCs/>
          <w:sz w:val="20"/>
          <w:szCs w:val="20"/>
          <w:lang w:val="it-IT"/>
        </w:rPr>
        <w:t>_______________________________</w:t>
      </w:r>
    </w:p>
    <w:p w:rsidR="000817AF" w:rsidRPr="009A691C" w:rsidRDefault="000817AF" w:rsidP="009A691C">
      <w:pPr>
        <w:adjustRightInd w:val="0"/>
        <w:jc w:val="right"/>
        <w:rPr>
          <w:sz w:val="20"/>
          <w:szCs w:val="20"/>
          <w:lang w:val="it-IT"/>
        </w:rPr>
      </w:pPr>
      <w:r w:rsidRPr="009A691C">
        <w:rPr>
          <w:b/>
          <w:bCs/>
          <w:sz w:val="20"/>
          <w:szCs w:val="20"/>
          <w:lang w:val="it-IT"/>
        </w:rPr>
        <w:t xml:space="preserve">IL CONCORRENTE </w:t>
      </w:r>
      <w:r w:rsidRPr="009A691C">
        <w:rPr>
          <w:sz w:val="20"/>
          <w:szCs w:val="20"/>
          <w:lang w:val="it-IT"/>
        </w:rPr>
        <w:t>(firma leggibile)</w:t>
      </w:r>
    </w:p>
    <w:p w:rsidR="000817AF" w:rsidRPr="009A691C" w:rsidRDefault="000817AF" w:rsidP="00EC0615">
      <w:pPr>
        <w:spacing w:line="300" w:lineRule="exact"/>
        <w:ind w:right="-91"/>
        <w:jc w:val="both"/>
        <w:rPr>
          <w:b/>
          <w:sz w:val="20"/>
          <w:szCs w:val="20"/>
          <w:lang w:val="it-IT"/>
        </w:rPr>
      </w:pPr>
      <w:r w:rsidRPr="009A691C">
        <w:rPr>
          <w:b/>
          <w:bCs/>
          <w:sz w:val="20"/>
          <w:szCs w:val="20"/>
          <w:lang w:val="it-IT"/>
        </w:rPr>
        <w:t>Ai sensi del D.P.R. n. 445/2000, il sottoscritto allega fotocopia di documento di identità valido.</w:t>
      </w:r>
    </w:p>
    <w:p w:rsidR="000817AF" w:rsidRDefault="000817AF" w:rsidP="009A691C">
      <w:pPr>
        <w:spacing w:line="480" w:lineRule="exact"/>
        <w:ind w:right="-91"/>
        <w:jc w:val="both"/>
        <w:rPr>
          <w:b/>
          <w:sz w:val="20"/>
          <w:szCs w:val="20"/>
          <w:lang w:val="it-IT"/>
        </w:rPr>
      </w:pPr>
    </w:p>
    <w:p w:rsidR="000817AF" w:rsidRDefault="000817AF" w:rsidP="009A691C">
      <w:pPr>
        <w:spacing w:line="480" w:lineRule="exact"/>
        <w:ind w:right="-91"/>
        <w:jc w:val="both"/>
        <w:rPr>
          <w:b/>
          <w:sz w:val="20"/>
          <w:szCs w:val="20"/>
          <w:lang w:val="it-IT"/>
        </w:rPr>
      </w:pPr>
    </w:p>
    <w:p w:rsidR="000817AF" w:rsidRPr="009A691C" w:rsidRDefault="000817AF" w:rsidP="009A691C">
      <w:pPr>
        <w:spacing w:line="480" w:lineRule="exact"/>
        <w:ind w:right="-91"/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All. B</w:t>
      </w:r>
    </w:p>
    <w:p w:rsidR="000817AF" w:rsidRPr="009A691C" w:rsidRDefault="000817AF" w:rsidP="009A691C">
      <w:pPr>
        <w:spacing w:line="480" w:lineRule="exact"/>
        <w:ind w:right="-91"/>
        <w:jc w:val="both"/>
        <w:rPr>
          <w:b/>
          <w:sz w:val="20"/>
          <w:szCs w:val="20"/>
          <w:u w:val="single"/>
          <w:lang w:val="it-IT"/>
        </w:rPr>
      </w:pPr>
      <w:r w:rsidRPr="009A691C">
        <w:rPr>
          <w:rFonts w:cs="Arial"/>
          <w:b/>
          <w:sz w:val="20"/>
          <w:szCs w:val="20"/>
          <w:u w:val="single"/>
          <w:lang w:val="it-IT"/>
        </w:rPr>
        <w:t>MODELLO PER OFFERTA</w:t>
      </w:r>
      <w:r w:rsidRPr="009A691C">
        <w:rPr>
          <w:rFonts w:cs="Arial"/>
          <w:b/>
          <w:noProof/>
          <w:sz w:val="20"/>
          <w:szCs w:val="20"/>
          <w:u w:val="single"/>
          <w:lang w:val="it-IT"/>
        </w:rPr>
        <w:t xml:space="preserve"> ECONOMICA</w:t>
      </w:r>
    </w:p>
    <w:p w:rsidR="000817AF" w:rsidRPr="009A691C" w:rsidRDefault="000817AF" w:rsidP="009A691C">
      <w:pPr>
        <w:tabs>
          <w:tab w:val="left" w:pos="6300"/>
        </w:tabs>
        <w:ind w:left="4963" w:right="424" w:firstLine="709"/>
        <w:rPr>
          <w:rFonts w:cs="Arial"/>
          <w:b/>
          <w:sz w:val="20"/>
          <w:szCs w:val="20"/>
          <w:lang w:val="it-IT"/>
        </w:rPr>
      </w:pPr>
    </w:p>
    <w:p w:rsidR="000817AF" w:rsidRPr="009A691C" w:rsidRDefault="000817AF" w:rsidP="009A691C">
      <w:pPr>
        <w:tabs>
          <w:tab w:val="left" w:pos="6300"/>
        </w:tabs>
        <w:ind w:left="4963" w:right="424" w:firstLine="709"/>
        <w:rPr>
          <w:rFonts w:cs="Arial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.35pt;margin-top:1.35pt;width:52.65pt;height:64.45pt;z-index:251658240">
            <v:textbox style="mso-next-textbox:#_x0000_s1031">
              <w:txbxContent>
                <w:p w:rsidR="000817AF" w:rsidRDefault="000817AF" w:rsidP="009A691C">
                  <w:pPr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MARCA DA</w:t>
                  </w:r>
                </w:p>
                <w:p w:rsidR="000817AF" w:rsidRDefault="000817AF" w:rsidP="009A691C">
                  <w:pPr>
                    <w:adjustRightInd w:val="0"/>
                    <w:jc w:val="center"/>
                  </w:pPr>
                  <w:r>
                    <w:rPr>
                      <w:sz w:val="16"/>
                      <w:szCs w:val="16"/>
                    </w:rPr>
                    <w:t>BOLLO € 16,00</w:t>
                  </w:r>
                </w:p>
              </w:txbxContent>
            </v:textbox>
          </v:shape>
        </w:pict>
      </w:r>
      <w:r w:rsidRPr="009A691C">
        <w:rPr>
          <w:rFonts w:cs="Arial"/>
          <w:b/>
          <w:sz w:val="20"/>
          <w:szCs w:val="20"/>
          <w:lang w:val="it-IT"/>
        </w:rPr>
        <w:tab/>
      </w:r>
      <w:r w:rsidRPr="009A691C">
        <w:rPr>
          <w:rFonts w:cs="Arial"/>
          <w:noProof/>
          <w:sz w:val="20"/>
          <w:szCs w:val="20"/>
          <w:lang w:val="it-IT"/>
        </w:rPr>
        <w:t xml:space="preserve"> </w:t>
      </w:r>
    </w:p>
    <w:p w:rsidR="000817AF" w:rsidRPr="009A691C" w:rsidRDefault="000817AF" w:rsidP="009A691C">
      <w:pPr>
        <w:adjustRightInd w:val="0"/>
        <w:ind w:right="424"/>
        <w:rPr>
          <w:rFonts w:cs="Arial"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left="5672" w:right="424" w:firstLine="709"/>
        <w:jc w:val="right"/>
        <w:rPr>
          <w:rFonts w:cs="Arial"/>
          <w:b/>
          <w:bCs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left="5672" w:right="424" w:firstLine="709"/>
        <w:jc w:val="right"/>
        <w:rPr>
          <w:rFonts w:cs="Arial"/>
          <w:b/>
          <w:bCs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right="424"/>
        <w:jc w:val="center"/>
        <w:rPr>
          <w:rFonts w:cs="Arial"/>
          <w:b/>
          <w:bCs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right="424"/>
        <w:jc w:val="center"/>
        <w:rPr>
          <w:rFonts w:cs="Arial"/>
          <w:b/>
          <w:bCs/>
          <w:sz w:val="20"/>
          <w:szCs w:val="20"/>
          <w:lang w:val="it-IT"/>
        </w:rPr>
      </w:pPr>
    </w:p>
    <w:p w:rsidR="000817AF" w:rsidRDefault="000817AF" w:rsidP="009A691C">
      <w:pPr>
        <w:adjustRightInd w:val="0"/>
        <w:ind w:right="424"/>
        <w:rPr>
          <w:rFonts w:cs="Arial"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right="424"/>
        <w:rPr>
          <w:rFonts w:cs="Arial"/>
          <w:sz w:val="20"/>
          <w:szCs w:val="20"/>
          <w:lang w:val="it-IT"/>
        </w:rPr>
      </w:pPr>
      <w:r w:rsidRPr="009A691C">
        <w:rPr>
          <w:rFonts w:cs="Arial"/>
          <w:sz w:val="20"/>
          <w:szCs w:val="20"/>
          <w:lang w:val="it-IT"/>
        </w:rPr>
        <w:t>Il sottoscritto……………………………………...…...…………..………..………………………..…….. nato a …………..………………… (….) il .………………..…………………………………. residente a …………………………………….. alla via . …………………………………………. n. ………….Codice Fiscale………………………………………………………………………………….</w:t>
      </w:r>
    </w:p>
    <w:p w:rsidR="000817AF" w:rsidRPr="009A691C" w:rsidRDefault="000817AF" w:rsidP="009A691C">
      <w:pPr>
        <w:adjustRightInd w:val="0"/>
        <w:ind w:right="424"/>
        <w:rPr>
          <w:rFonts w:cs="Arial"/>
          <w:sz w:val="20"/>
          <w:szCs w:val="20"/>
        </w:rPr>
      </w:pPr>
      <w:r w:rsidRPr="009A691C">
        <w:rPr>
          <w:rFonts w:cs="Arial"/>
          <w:sz w:val="20"/>
          <w:szCs w:val="20"/>
        </w:rPr>
        <w:t>quale:</w:t>
      </w:r>
    </w:p>
    <w:p w:rsidR="000817AF" w:rsidRPr="009A691C" w:rsidRDefault="000817AF" w:rsidP="009A691C">
      <w:pPr>
        <w:widowControl/>
        <w:numPr>
          <w:ilvl w:val="0"/>
          <w:numId w:val="15"/>
        </w:numPr>
        <w:tabs>
          <w:tab w:val="clear" w:pos="2705"/>
        </w:tabs>
        <w:adjustRightInd w:val="0"/>
        <w:ind w:left="993" w:right="424"/>
        <w:rPr>
          <w:rFonts w:cs="Arial"/>
          <w:sz w:val="20"/>
          <w:szCs w:val="20"/>
          <w:lang w:val="it-IT"/>
        </w:rPr>
      </w:pPr>
      <w:r w:rsidRPr="009A691C">
        <w:rPr>
          <w:rFonts w:cs="Arial"/>
          <w:sz w:val="20"/>
          <w:szCs w:val="20"/>
          <w:lang w:val="it-IT"/>
        </w:rPr>
        <w:t>legale rappresentante o procuratore speciale dell</w:t>
      </w:r>
      <w:r>
        <w:rPr>
          <w:rFonts w:cs="Arial"/>
          <w:sz w:val="20"/>
          <w:szCs w:val="20"/>
          <w:lang w:val="it-IT"/>
        </w:rPr>
        <w:t>”</w:t>
      </w:r>
      <w:r w:rsidRPr="009A691C">
        <w:rPr>
          <w:rFonts w:cs="Arial"/>
          <w:sz w:val="20"/>
          <w:szCs w:val="20"/>
          <w:lang w:val="it-IT"/>
        </w:rPr>
        <w:t xml:space="preserve"> Istituto </w:t>
      </w:r>
      <w:r>
        <w:rPr>
          <w:rFonts w:cs="Arial"/>
          <w:sz w:val="20"/>
          <w:szCs w:val="20"/>
          <w:lang w:val="it-IT"/>
        </w:rPr>
        <w:t>bancario</w:t>
      </w:r>
    </w:p>
    <w:p w:rsidR="000817AF" w:rsidRPr="009A691C" w:rsidRDefault="000817AF" w:rsidP="009A691C">
      <w:pPr>
        <w:adjustRightInd w:val="0"/>
        <w:ind w:left="900" w:right="424"/>
        <w:rPr>
          <w:rFonts w:cs="Arial"/>
          <w:sz w:val="20"/>
          <w:szCs w:val="20"/>
          <w:lang w:val="it-IT"/>
        </w:rPr>
      </w:pPr>
      <w:r w:rsidRPr="009A691C">
        <w:rPr>
          <w:rFonts w:cs="Arial"/>
          <w:sz w:val="20"/>
          <w:szCs w:val="20"/>
          <w:lang w:val="it-IT"/>
        </w:rPr>
        <w:t xml:space="preserve">  procuratore speciale di …………….....…………………………………………………………….</w:t>
      </w:r>
    </w:p>
    <w:p w:rsidR="000817AF" w:rsidRPr="009A691C" w:rsidRDefault="000817AF" w:rsidP="009A691C">
      <w:pPr>
        <w:adjustRightInd w:val="0"/>
        <w:ind w:left="1080" w:right="424"/>
        <w:rPr>
          <w:rFonts w:cs="Arial"/>
          <w:sz w:val="20"/>
          <w:szCs w:val="20"/>
          <w:lang w:val="it-IT"/>
        </w:rPr>
      </w:pPr>
      <w:r w:rsidRPr="009A691C">
        <w:rPr>
          <w:rFonts w:cs="Arial"/>
          <w:sz w:val="20"/>
          <w:szCs w:val="20"/>
          <w:lang w:val="it-IT"/>
        </w:rPr>
        <w:t>…………..……………………………….…………………………………………………………………………</w:t>
      </w:r>
    </w:p>
    <w:p w:rsidR="000817AF" w:rsidRPr="009A691C" w:rsidRDefault="000817AF" w:rsidP="009A691C">
      <w:pPr>
        <w:adjustRightInd w:val="0"/>
        <w:ind w:left="993" w:right="424"/>
        <w:rPr>
          <w:rFonts w:cs="Arial"/>
          <w:sz w:val="20"/>
          <w:szCs w:val="20"/>
          <w:lang w:val="it-IT"/>
        </w:rPr>
      </w:pPr>
      <w:r w:rsidRPr="009A691C">
        <w:rPr>
          <w:rFonts w:cs="Arial"/>
          <w:sz w:val="20"/>
          <w:szCs w:val="20"/>
          <w:lang w:val="it-IT"/>
        </w:rPr>
        <w:t>Partita I.V.A. …………..……………………… con sede in ……….…………………….….……</w:t>
      </w:r>
    </w:p>
    <w:p w:rsidR="000817AF" w:rsidRPr="009A691C" w:rsidRDefault="000817AF" w:rsidP="009A691C">
      <w:pPr>
        <w:adjustRightInd w:val="0"/>
        <w:ind w:left="993" w:right="424"/>
        <w:jc w:val="both"/>
        <w:rPr>
          <w:rFonts w:cs="Arial"/>
          <w:bCs/>
          <w:sz w:val="20"/>
          <w:szCs w:val="20"/>
          <w:lang w:val="it-IT"/>
        </w:rPr>
      </w:pPr>
      <w:r w:rsidRPr="009A691C">
        <w:rPr>
          <w:rFonts w:cs="Arial"/>
          <w:bCs/>
          <w:sz w:val="20"/>
          <w:szCs w:val="20"/>
          <w:lang w:val="it-IT"/>
        </w:rPr>
        <w:t xml:space="preserve">alla via ……………………………………………………………..………. </w:t>
      </w:r>
    </w:p>
    <w:p w:rsidR="000817AF" w:rsidRPr="009A691C" w:rsidRDefault="000817AF" w:rsidP="009A691C">
      <w:pPr>
        <w:adjustRightInd w:val="0"/>
        <w:ind w:left="993" w:right="424"/>
        <w:jc w:val="both"/>
        <w:rPr>
          <w:rFonts w:cs="Arial"/>
          <w:bCs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jc w:val="both"/>
        <w:rPr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>in riferimento alla gara indetta per la locazione dell’immobile di proprietà comunale sito in Sant’Agnello, Piazza Matteotti,12</w:t>
      </w:r>
    </w:p>
    <w:p w:rsidR="000817AF" w:rsidRPr="009A691C" w:rsidRDefault="000817AF" w:rsidP="009A691C">
      <w:pPr>
        <w:adjustRightInd w:val="0"/>
        <w:ind w:left="567" w:right="424"/>
        <w:jc w:val="center"/>
        <w:rPr>
          <w:rFonts w:cs="Arial"/>
          <w:b/>
          <w:bCs/>
          <w:sz w:val="20"/>
          <w:szCs w:val="20"/>
          <w:lang w:val="it-IT"/>
        </w:rPr>
      </w:pPr>
      <w:r w:rsidRPr="009A691C">
        <w:rPr>
          <w:rFonts w:cs="Arial"/>
          <w:b/>
          <w:bCs/>
          <w:sz w:val="20"/>
          <w:szCs w:val="20"/>
          <w:lang w:val="it-IT"/>
        </w:rPr>
        <w:t>DICHIARA</w:t>
      </w:r>
    </w:p>
    <w:p w:rsidR="000817AF" w:rsidRPr="009A691C" w:rsidRDefault="000817AF" w:rsidP="009A691C">
      <w:pPr>
        <w:adjustRightInd w:val="0"/>
        <w:jc w:val="both"/>
        <w:rPr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jc w:val="both"/>
        <w:rPr>
          <w:rFonts w:cs="Arial"/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 xml:space="preserve">di aver verificato le circostanze generali e particolari che possono contribuire alla determinazione dell’offerta e delle condizioni contrattuali e </w:t>
      </w:r>
      <w:r w:rsidRPr="009A691C">
        <w:rPr>
          <w:rFonts w:cs="Arial"/>
          <w:sz w:val="20"/>
          <w:szCs w:val="20"/>
          <w:lang w:val="it-IT"/>
        </w:rPr>
        <w:t>di aver preso cognizione e di accettare tutte le condizioni di locazione riportate nel bando di gara</w:t>
      </w:r>
    </w:p>
    <w:p w:rsidR="000817AF" w:rsidRPr="009A691C" w:rsidRDefault="000817AF" w:rsidP="009A691C">
      <w:pPr>
        <w:adjustRightInd w:val="0"/>
        <w:rPr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jc w:val="both"/>
        <w:rPr>
          <w:sz w:val="20"/>
          <w:szCs w:val="20"/>
          <w:lang w:val="it-IT"/>
        </w:rPr>
      </w:pPr>
      <w:r w:rsidRPr="009A691C">
        <w:rPr>
          <w:sz w:val="20"/>
          <w:szCs w:val="20"/>
          <w:lang w:val="it-IT"/>
        </w:rPr>
        <w:t>Visto il prezzo a base di gara di €.</w:t>
      </w:r>
      <w:r>
        <w:rPr>
          <w:sz w:val="20"/>
          <w:szCs w:val="20"/>
          <w:lang w:val="it-IT"/>
        </w:rPr>
        <w:t xml:space="preserve"> 900</w:t>
      </w:r>
      <w:r w:rsidRPr="009A691C">
        <w:rPr>
          <w:sz w:val="20"/>
          <w:szCs w:val="20"/>
          <w:lang w:val="it-IT"/>
        </w:rPr>
        <w:t>/mese (</w:t>
      </w:r>
      <w:r>
        <w:rPr>
          <w:sz w:val="20"/>
          <w:szCs w:val="20"/>
          <w:lang w:val="it-IT"/>
        </w:rPr>
        <w:t>novecento</w:t>
      </w:r>
      <w:r w:rsidRPr="009A691C">
        <w:rPr>
          <w:sz w:val="20"/>
          <w:szCs w:val="20"/>
          <w:lang w:val="it-IT"/>
        </w:rPr>
        <w:t>/00)</w:t>
      </w:r>
    </w:p>
    <w:p w:rsidR="000817AF" w:rsidRPr="009A691C" w:rsidRDefault="000817AF" w:rsidP="009A691C">
      <w:pPr>
        <w:adjustRightInd w:val="0"/>
        <w:jc w:val="both"/>
        <w:rPr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left="567" w:right="424"/>
        <w:jc w:val="center"/>
        <w:rPr>
          <w:rFonts w:cs="Arial"/>
          <w:b/>
          <w:bCs/>
          <w:sz w:val="20"/>
          <w:szCs w:val="20"/>
          <w:lang w:val="it-IT"/>
        </w:rPr>
      </w:pPr>
      <w:r w:rsidRPr="009A691C">
        <w:rPr>
          <w:rFonts w:cs="Arial"/>
          <w:b/>
          <w:bCs/>
          <w:sz w:val="20"/>
          <w:szCs w:val="20"/>
          <w:lang w:val="it-IT"/>
        </w:rPr>
        <w:t>OFFRE</w:t>
      </w:r>
    </w:p>
    <w:p w:rsidR="000817AF" w:rsidRPr="009A691C" w:rsidRDefault="000817AF" w:rsidP="009A691C">
      <w:pPr>
        <w:adjustRightInd w:val="0"/>
        <w:jc w:val="both"/>
        <w:rPr>
          <w:rFonts w:cs="Arial"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jc w:val="both"/>
        <w:rPr>
          <w:rFonts w:cs="Arial"/>
          <w:sz w:val="20"/>
          <w:szCs w:val="20"/>
          <w:lang w:val="it-IT"/>
        </w:rPr>
      </w:pPr>
      <w:r w:rsidRPr="009A691C">
        <w:rPr>
          <w:color w:val="000000"/>
          <w:sz w:val="20"/>
          <w:szCs w:val="20"/>
          <w:lang w:val="it-IT"/>
        </w:rPr>
        <w:t>per l’immobile:</w:t>
      </w:r>
      <w:r w:rsidRPr="009A691C">
        <w:rPr>
          <w:b/>
          <w:color w:val="000000"/>
          <w:sz w:val="20"/>
          <w:szCs w:val="20"/>
          <w:lang w:val="it-IT"/>
        </w:rPr>
        <w:t xml:space="preserve"> </w:t>
      </w:r>
      <w:r w:rsidRPr="009A691C">
        <w:rPr>
          <w:sz w:val="20"/>
          <w:szCs w:val="20"/>
          <w:lang w:val="it-IT"/>
        </w:rPr>
        <w:t>Foglio 3 Particella 366 Sub 3</w:t>
      </w:r>
      <w:r w:rsidRPr="009A691C">
        <w:rPr>
          <w:rFonts w:cs="Arial"/>
          <w:sz w:val="20"/>
          <w:szCs w:val="20"/>
          <w:lang w:val="it-IT"/>
        </w:rPr>
        <w:t xml:space="preserve"> il sotto segnato importo:</w:t>
      </w:r>
    </w:p>
    <w:p w:rsidR="000817AF" w:rsidRPr="009A691C" w:rsidRDefault="000817AF" w:rsidP="009A691C">
      <w:pPr>
        <w:adjustRightInd w:val="0"/>
        <w:jc w:val="both"/>
        <w:rPr>
          <w:i/>
          <w:iCs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left="567" w:right="424"/>
        <w:rPr>
          <w:rFonts w:cs="Arial"/>
          <w:b/>
          <w:sz w:val="20"/>
          <w:szCs w:val="20"/>
          <w:lang w:val="it-IT"/>
        </w:rPr>
      </w:pPr>
      <w:r w:rsidRPr="009A691C">
        <w:rPr>
          <w:rFonts w:cs="Arial"/>
          <w:b/>
          <w:sz w:val="20"/>
          <w:szCs w:val="20"/>
          <w:lang w:val="it-IT"/>
        </w:rPr>
        <w:t>cifre ………………………………………………………………….……………………..…………</w:t>
      </w:r>
    </w:p>
    <w:p w:rsidR="000817AF" w:rsidRPr="009A691C" w:rsidRDefault="000817AF" w:rsidP="009A691C">
      <w:pPr>
        <w:adjustRightInd w:val="0"/>
        <w:ind w:left="567" w:right="424"/>
        <w:rPr>
          <w:rFonts w:cs="Arial"/>
          <w:b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left="567" w:right="424"/>
        <w:rPr>
          <w:rFonts w:cs="Arial"/>
          <w:b/>
          <w:sz w:val="20"/>
          <w:szCs w:val="20"/>
          <w:lang w:val="it-IT"/>
        </w:rPr>
      </w:pPr>
      <w:r w:rsidRPr="009A691C">
        <w:rPr>
          <w:rFonts w:cs="Arial"/>
          <w:b/>
          <w:sz w:val="20"/>
          <w:szCs w:val="20"/>
          <w:lang w:val="it-IT"/>
        </w:rPr>
        <w:t xml:space="preserve">lettere ………….….……………………………………………………………...……………………, </w:t>
      </w:r>
    </w:p>
    <w:p w:rsidR="000817AF" w:rsidRPr="009A691C" w:rsidRDefault="000817AF" w:rsidP="009A691C">
      <w:pPr>
        <w:adjustRightInd w:val="0"/>
        <w:ind w:left="567" w:right="424"/>
        <w:rPr>
          <w:rFonts w:cs="Arial"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right="424"/>
        <w:rPr>
          <w:rFonts w:cs="Arial"/>
          <w:sz w:val="20"/>
          <w:szCs w:val="20"/>
          <w:lang w:val="it-IT"/>
        </w:rPr>
      </w:pPr>
      <w:r w:rsidRPr="009A691C">
        <w:rPr>
          <w:rFonts w:cs="Arial"/>
          <w:sz w:val="20"/>
          <w:szCs w:val="20"/>
          <w:lang w:val="it-IT"/>
        </w:rPr>
        <w:t>oltre agli oneri fiscali ed alle spese dovute per legge,per la locazione dell’immobile sopra indicato.</w:t>
      </w:r>
    </w:p>
    <w:p w:rsidR="000817AF" w:rsidRPr="009A691C" w:rsidRDefault="000817AF" w:rsidP="009A691C">
      <w:pPr>
        <w:adjustRightInd w:val="0"/>
        <w:ind w:left="567" w:right="424"/>
        <w:rPr>
          <w:rFonts w:cs="Arial"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left="567" w:right="424"/>
        <w:rPr>
          <w:rFonts w:cs="Arial"/>
          <w:sz w:val="20"/>
          <w:szCs w:val="20"/>
        </w:rPr>
      </w:pPr>
      <w:r w:rsidRPr="009A691C">
        <w:rPr>
          <w:rFonts w:cs="Arial"/>
          <w:sz w:val="20"/>
          <w:szCs w:val="20"/>
        </w:rPr>
        <w:t>Si allega :</w:t>
      </w:r>
    </w:p>
    <w:p w:rsidR="000817AF" w:rsidRPr="009A691C" w:rsidRDefault="000817AF" w:rsidP="009A691C">
      <w:pPr>
        <w:widowControl/>
        <w:numPr>
          <w:ilvl w:val="0"/>
          <w:numId w:val="16"/>
        </w:numPr>
        <w:adjustRightInd w:val="0"/>
        <w:spacing w:after="120"/>
        <w:ind w:left="993" w:right="424" w:hanging="284"/>
        <w:jc w:val="both"/>
        <w:rPr>
          <w:rFonts w:cs="Arial"/>
          <w:sz w:val="20"/>
          <w:szCs w:val="20"/>
          <w:lang w:val="it-IT"/>
        </w:rPr>
      </w:pPr>
      <w:r w:rsidRPr="009A691C">
        <w:rPr>
          <w:rFonts w:cs="Arial"/>
          <w:sz w:val="20"/>
          <w:szCs w:val="20"/>
          <w:lang w:val="it-IT"/>
        </w:rPr>
        <w:t>copia di un documento di identità in corso di validità del soggetto sottoscrittore;</w:t>
      </w:r>
    </w:p>
    <w:p w:rsidR="000817AF" w:rsidRPr="009A691C" w:rsidRDefault="000817AF" w:rsidP="009A691C">
      <w:pPr>
        <w:widowControl/>
        <w:numPr>
          <w:ilvl w:val="0"/>
          <w:numId w:val="16"/>
        </w:numPr>
        <w:adjustRightInd w:val="0"/>
        <w:spacing w:after="120"/>
        <w:ind w:left="993" w:right="424" w:hanging="284"/>
        <w:jc w:val="both"/>
        <w:rPr>
          <w:rFonts w:cs="Arial"/>
          <w:sz w:val="20"/>
          <w:szCs w:val="20"/>
          <w:lang w:val="it-IT"/>
        </w:rPr>
      </w:pPr>
      <w:r w:rsidRPr="009A691C">
        <w:rPr>
          <w:rFonts w:cs="Arial"/>
          <w:sz w:val="20"/>
          <w:szCs w:val="20"/>
          <w:lang w:val="it-IT"/>
        </w:rPr>
        <w:t>procura speciale in originale o in copia autenticata. (solo nel caso di offerta presentata in nome e per conto di altri soggetti)</w:t>
      </w:r>
    </w:p>
    <w:p w:rsidR="000817AF" w:rsidRPr="009A691C" w:rsidRDefault="000817AF" w:rsidP="009A691C">
      <w:pPr>
        <w:adjustRightInd w:val="0"/>
        <w:spacing w:after="120"/>
        <w:ind w:left="709" w:right="424"/>
        <w:jc w:val="both"/>
        <w:rPr>
          <w:rFonts w:cs="Arial"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right="424"/>
        <w:rPr>
          <w:rFonts w:cs="Arial"/>
          <w:b/>
          <w:sz w:val="20"/>
          <w:szCs w:val="20"/>
          <w:lang w:val="it-IT"/>
        </w:rPr>
      </w:pPr>
      <w:r w:rsidRPr="009A691C">
        <w:rPr>
          <w:rFonts w:cs="Arial"/>
          <w:b/>
          <w:sz w:val="20"/>
          <w:szCs w:val="20"/>
          <w:lang w:val="it-IT"/>
        </w:rPr>
        <w:t>Luogo e Data ………………..……………………..</w:t>
      </w:r>
    </w:p>
    <w:p w:rsidR="000817AF" w:rsidRPr="009A691C" w:rsidRDefault="000817AF" w:rsidP="009A691C">
      <w:pPr>
        <w:adjustRightInd w:val="0"/>
        <w:ind w:left="567" w:right="424"/>
        <w:jc w:val="right"/>
        <w:rPr>
          <w:rFonts w:cs="Arial"/>
          <w:b/>
          <w:sz w:val="20"/>
          <w:szCs w:val="20"/>
          <w:lang w:val="it-IT"/>
        </w:rPr>
      </w:pPr>
    </w:p>
    <w:p w:rsidR="000817AF" w:rsidRPr="009A691C" w:rsidRDefault="000817AF" w:rsidP="009A691C">
      <w:pPr>
        <w:adjustRightInd w:val="0"/>
        <w:ind w:left="567" w:right="424"/>
        <w:jc w:val="right"/>
        <w:rPr>
          <w:rFonts w:cs="Arial"/>
          <w:b/>
          <w:sz w:val="20"/>
          <w:szCs w:val="20"/>
          <w:lang w:val="it-IT"/>
        </w:rPr>
      </w:pPr>
      <w:r w:rsidRPr="009A691C">
        <w:rPr>
          <w:rFonts w:cs="Arial"/>
          <w:b/>
          <w:sz w:val="20"/>
          <w:szCs w:val="20"/>
          <w:lang w:val="it-IT"/>
        </w:rPr>
        <w:t>Firma leggibile</w:t>
      </w:r>
    </w:p>
    <w:p w:rsidR="000817AF" w:rsidRPr="009A691C" w:rsidRDefault="000817AF" w:rsidP="009A691C">
      <w:pPr>
        <w:adjustRightInd w:val="0"/>
        <w:ind w:left="567" w:right="424"/>
        <w:jc w:val="right"/>
        <w:rPr>
          <w:rFonts w:cs="Arial"/>
          <w:b/>
          <w:sz w:val="20"/>
          <w:szCs w:val="20"/>
          <w:lang w:val="it-IT"/>
        </w:rPr>
      </w:pPr>
      <w:r w:rsidRPr="009A691C">
        <w:rPr>
          <w:rFonts w:cs="Arial"/>
          <w:b/>
          <w:sz w:val="20"/>
          <w:szCs w:val="20"/>
          <w:lang w:val="it-IT"/>
        </w:rPr>
        <w:t>………………………....……………………..</w:t>
      </w:r>
    </w:p>
    <w:p w:rsidR="000817AF" w:rsidRPr="00052187" w:rsidRDefault="000817AF" w:rsidP="009A691C">
      <w:pPr>
        <w:pStyle w:val="BodyText"/>
        <w:ind w:right="112"/>
        <w:jc w:val="both"/>
        <w:rPr>
          <w:lang w:val="it-IT"/>
        </w:rPr>
        <w:sectPr w:rsidR="000817AF" w:rsidRPr="00052187" w:rsidSect="00A559F7">
          <w:footerReference w:type="default" r:id="rId7"/>
          <w:pgSz w:w="11910" w:h="16840"/>
          <w:pgMar w:top="620" w:right="1020" w:bottom="1438" w:left="1020" w:header="0" w:footer="1442" w:gutter="0"/>
          <w:cols w:space="720"/>
        </w:sectPr>
      </w:pPr>
    </w:p>
    <w:p w:rsidR="000817AF" w:rsidRDefault="000817AF" w:rsidP="00595849">
      <w:pPr>
        <w:pStyle w:val="BodyText"/>
        <w:jc w:val="both"/>
        <w:rPr>
          <w:lang w:val="it-IT"/>
        </w:rPr>
      </w:pPr>
    </w:p>
    <w:p w:rsidR="000817AF" w:rsidRDefault="000817AF" w:rsidP="009A691C">
      <w:pPr>
        <w:adjustRightInd w:val="0"/>
        <w:ind w:left="550" w:right="350"/>
        <w:rPr>
          <w:b/>
          <w:bCs/>
          <w:sz w:val="20"/>
          <w:szCs w:val="20"/>
          <w:lang w:val="it-IT"/>
        </w:rPr>
      </w:pPr>
    </w:p>
    <w:sectPr w:rsidR="000817AF" w:rsidSect="001B3545">
      <w:footerReference w:type="default" r:id="rId8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AF" w:rsidRDefault="000817AF" w:rsidP="001B3545">
      <w:r>
        <w:separator/>
      </w:r>
    </w:p>
  </w:endnote>
  <w:endnote w:type="continuationSeparator" w:id="0">
    <w:p w:rsidR="000817AF" w:rsidRDefault="000817AF" w:rsidP="001B3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AF" w:rsidRDefault="000817AF">
    <w:pPr>
      <w:pStyle w:val="BodyText"/>
      <w:spacing w:line="14" w:lineRule="auto"/>
    </w:pPr>
    <w:r>
      <w:rPr>
        <w:noProof/>
        <w:lang w:val="it-IT" w:eastAsia="it-IT"/>
      </w:rPr>
      <w:pict>
        <v:line id="_x0000_s2049" style="position:absolute;z-index:-251656192;mso-position-horizontal-relative:page;mso-position-vertical-relative:page" from="165.6pt,792.25pt" to="259.45pt,792.25pt" strokecolor="#2e74b5" strokeweight=".42pt">
          <w10:wrap anchorx="page" anchory="page"/>
        </v:line>
      </w:pict>
    </w:r>
    <w:r>
      <w:rPr>
        <w:noProof/>
        <w:lang w:val="it-IT" w:eastAsia="it-IT"/>
      </w:rPr>
      <w:pict>
        <v:line id="_x0000_s2050" style="position:absolute;z-index:-251655168;mso-position-horizontal-relative:page;mso-position-vertical-relative:page" from="74.5pt,756.3pt" to="539.05pt,756.3pt" strokecolor="#bdd7ee" strokeweight=".15pt">
          <w10:wrap anchorx="page" anchory="page"/>
        </v:line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0.5pt;margin-top:760.9pt;width:151.8pt;height:11pt;z-index:-251654144;mso-position-horizontal-relative:page;mso-position-vertical-relative:page" filled="f" stroked="f">
          <v:textbox style="mso-next-textbox:#_x0000_s2051" inset="0,0,0,0">
            <w:txbxContent>
              <w:p w:rsidR="000817AF" w:rsidRDefault="000817AF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2E74B5"/>
                    <w:sz w:val="18"/>
                  </w:rPr>
                  <w:t xml:space="preserve">Home - </w:t>
                </w:r>
                <w:hyperlink r:id="rId1">
                  <w:r>
                    <w:rPr>
                      <w:b/>
                      <w:color w:val="2E74B5"/>
                      <w:sz w:val="18"/>
                    </w:rPr>
                    <w:t>www.comune.sant-agnello.na.it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_x0000_s2052" type="#_x0000_t202" style="position:absolute;margin-left:78.5pt;margin-top:771.25pt;width:181.95pt;height:22.65pt;z-index:-251653120;mso-position-horizontal-relative:page;mso-position-vertical-relative:page" filled="f" stroked="f">
          <v:textbox style="mso-next-textbox:#_x0000_s2052" inset="0,0,0,0">
            <w:txbxContent>
              <w:p w:rsidR="000817AF" w:rsidRPr="00052187" w:rsidRDefault="000817AF">
                <w:pPr>
                  <w:ind w:left="20" w:right="950"/>
                  <w:rPr>
                    <w:i/>
                    <w:sz w:val="12"/>
                    <w:lang w:val="it-IT"/>
                  </w:rPr>
                </w:pPr>
                <w:r w:rsidRPr="00052187">
                  <w:rPr>
                    <w:i/>
                    <w:color w:val="2E74B5"/>
                    <w:sz w:val="12"/>
                    <w:lang w:val="it-IT"/>
                  </w:rPr>
                  <w:t xml:space="preserve">Comandante: </w:t>
                </w:r>
                <w:hyperlink r:id="rId2">
                  <w:r w:rsidRPr="00052187">
                    <w:rPr>
                      <w:i/>
                      <w:color w:val="2E74B5"/>
                      <w:sz w:val="12"/>
                      <w:u w:val="single" w:color="2E74B5"/>
                      <w:lang w:val="it-IT"/>
                    </w:rPr>
                    <w:t>aniellogargiulo.santagnello@asmepec.i</w:t>
                  </w:r>
                  <w:r w:rsidRPr="00052187">
                    <w:rPr>
                      <w:i/>
                      <w:color w:val="2E74B5"/>
                      <w:sz w:val="12"/>
                      <w:lang w:val="it-IT"/>
                    </w:rPr>
                    <w:t>t</w:t>
                  </w:r>
                </w:hyperlink>
                <w:r w:rsidRPr="00052187">
                  <w:rPr>
                    <w:i/>
                    <w:color w:val="2E74B5"/>
                    <w:sz w:val="12"/>
                    <w:lang w:val="it-IT"/>
                  </w:rPr>
                  <w:t xml:space="preserve"> Patrimonio: </w:t>
                </w:r>
                <w:hyperlink r:id="rId3">
                  <w:r w:rsidRPr="00052187">
                    <w:rPr>
                      <w:i/>
                      <w:color w:val="2E74B5"/>
                      <w:sz w:val="12"/>
                      <w:u w:val="single" w:color="2E74B5"/>
                      <w:lang w:val="it-IT"/>
                    </w:rPr>
                    <w:t>patrimonio.santagnello@asmepec.it</w:t>
                  </w:r>
                </w:hyperlink>
              </w:p>
              <w:p w:rsidR="000817AF" w:rsidRPr="00052187" w:rsidRDefault="000817AF">
                <w:pPr>
                  <w:spacing w:before="4"/>
                  <w:ind w:left="20"/>
                  <w:rPr>
                    <w:i/>
                    <w:sz w:val="12"/>
                    <w:lang w:val="it-IT"/>
                  </w:rPr>
                </w:pPr>
                <w:r w:rsidRPr="00052187">
                  <w:rPr>
                    <w:i/>
                    <w:color w:val="2E74B5"/>
                    <w:sz w:val="12"/>
                    <w:lang w:val="it-IT"/>
                  </w:rPr>
                  <w:t>Servizio integrato di igiene urbana</w:t>
                </w:r>
                <w:hyperlink r:id="rId4">
                  <w:r w:rsidRPr="00052187">
                    <w:rPr>
                      <w:i/>
                      <w:color w:val="2E74B5"/>
                      <w:sz w:val="12"/>
                      <w:lang w:val="it-IT"/>
                    </w:rPr>
                    <w:t>: igieneurbana.santagnello@asmepec.it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_x0000_s2053" type="#_x0000_t202" style="position:absolute;margin-left:404.2pt;margin-top:771.25pt;width:130.1pt;height:15.35pt;z-index:-251652096;mso-position-horizontal-relative:page;mso-position-vertical-relative:page" filled="f" stroked="f">
          <v:textbox style="mso-next-textbox:#_x0000_s2053" inset="0,0,0,0">
            <w:txbxContent>
              <w:p w:rsidR="000817AF" w:rsidRPr="00052187" w:rsidRDefault="000817AF">
                <w:pPr>
                  <w:ind w:left="20" w:firstLine="14"/>
                  <w:rPr>
                    <w:i/>
                    <w:sz w:val="12"/>
                    <w:lang w:val="it-IT"/>
                  </w:rPr>
                </w:pPr>
                <w:r w:rsidRPr="00052187">
                  <w:rPr>
                    <w:i/>
                    <w:color w:val="2E74B5"/>
                    <w:sz w:val="12"/>
                    <w:lang w:val="it-IT"/>
                  </w:rPr>
                  <w:t xml:space="preserve">Polizia Locale: </w:t>
                </w:r>
                <w:hyperlink r:id="rId5">
                  <w:r w:rsidRPr="00052187">
                    <w:rPr>
                      <w:i/>
                      <w:color w:val="2E74B5"/>
                      <w:sz w:val="12"/>
                      <w:u w:val="single" w:color="2E74B5"/>
                      <w:lang w:val="it-IT"/>
                    </w:rPr>
                    <w:t>polizialocale.santagnello@asmepec.it</w:t>
                  </w:r>
                </w:hyperlink>
                <w:r w:rsidRPr="00052187">
                  <w:rPr>
                    <w:i/>
                    <w:color w:val="2E74B5"/>
                    <w:sz w:val="12"/>
                    <w:lang w:val="it-IT"/>
                  </w:rPr>
                  <w:t xml:space="preserve"> Servizio legale: </w:t>
                </w:r>
                <w:hyperlink r:id="rId6">
                  <w:r w:rsidRPr="00052187">
                    <w:rPr>
                      <w:i/>
                      <w:color w:val="2E74B5"/>
                      <w:sz w:val="12"/>
                      <w:u w:val="single" w:color="2E74B5"/>
                      <w:lang w:val="it-IT"/>
                    </w:rPr>
                    <w:t>contenzioso.santagnello@asmepec.i</w:t>
                  </w:r>
                  <w:r w:rsidRPr="00052187">
                    <w:rPr>
                      <w:i/>
                      <w:color w:val="2E74B5"/>
                      <w:sz w:val="12"/>
                      <w:lang w:val="it-IT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AF" w:rsidRDefault="000817A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AF" w:rsidRDefault="000817AF" w:rsidP="001B3545">
      <w:r>
        <w:separator/>
      </w:r>
    </w:p>
  </w:footnote>
  <w:footnote w:type="continuationSeparator" w:id="0">
    <w:p w:rsidR="000817AF" w:rsidRDefault="000817AF" w:rsidP="001B3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995"/>
    <w:multiLevelType w:val="singleLevel"/>
    <w:tmpl w:val="AF9EF06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54C46"/>
    <w:multiLevelType w:val="hybridMultilevel"/>
    <w:tmpl w:val="CFF69D1E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>
    <w:nsid w:val="03353771"/>
    <w:multiLevelType w:val="singleLevel"/>
    <w:tmpl w:val="A99AF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8891A4E"/>
    <w:multiLevelType w:val="hybridMultilevel"/>
    <w:tmpl w:val="5E9CDA2C"/>
    <w:lvl w:ilvl="0" w:tplc="CBFACF1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mic Sans MS" w:eastAsia="Times New Roman" w:hAnsi="Comic Sans MS" w:hint="default"/>
      </w:rPr>
    </w:lvl>
    <w:lvl w:ilvl="1" w:tplc="FC1C67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669EA"/>
    <w:multiLevelType w:val="hybridMultilevel"/>
    <w:tmpl w:val="25467A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7D0F21"/>
    <w:multiLevelType w:val="hybridMultilevel"/>
    <w:tmpl w:val="1EF01CEC"/>
    <w:lvl w:ilvl="0" w:tplc="BA143268">
      <w:start w:val="1"/>
      <w:numFmt w:val="bullet"/>
      <w:lvlText w:val="□"/>
      <w:lvlJc w:val="left"/>
      <w:pPr>
        <w:tabs>
          <w:tab w:val="num" w:pos="2705"/>
        </w:tabs>
        <w:ind w:left="2705" w:hanging="360"/>
      </w:pPr>
      <w:rPr>
        <w:rFonts w:ascii="Tahoma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643024"/>
    <w:multiLevelType w:val="hybridMultilevel"/>
    <w:tmpl w:val="1EF4F82A"/>
    <w:lvl w:ilvl="0" w:tplc="37065DC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2C57FD9"/>
    <w:multiLevelType w:val="hybridMultilevel"/>
    <w:tmpl w:val="FFFFFFFF"/>
    <w:lvl w:ilvl="0" w:tplc="17928AAA">
      <w:start w:val="1"/>
      <w:numFmt w:val="decimal"/>
      <w:lvlText w:val="%1."/>
      <w:lvlJc w:val="left"/>
      <w:pPr>
        <w:ind w:left="708" w:hanging="708"/>
      </w:pPr>
      <w:rPr>
        <w:rFonts w:ascii="Calibri" w:eastAsia="Times New Roman" w:hAnsi="Calibri" w:cs="Calibri" w:hint="default"/>
        <w:b/>
        <w:bCs/>
        <w:w w:val="100"/>
        <w:sz w:val="20"/>
        <w:szCs w:val="20"/>
      </w:rPr>
    </w:lvl>
    <w:lvl w:ilvl="1" w:tplc="233E682A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A59E4216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8563CF6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169A90D2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5E6CB600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A7FE6972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D42A0F62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70B08C28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8">
    <w:nsid w:val="362F776C"/>
    <w:multiLevelType w:val="hybridMultilevel"/>
    <w:tmpl w:val="68C4BB26"/>
    <w:lvl w:ilvl="0" w:tplc="31666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E61321"/>
    <w:multiLevelType w:val="hybridMultilevel"/>
    <w:tmpl w:val="7EC265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3FA0568"/>
    <w:multiLevelType w:val="hybridMultilevel"/>
    <w:tmpl w:val="FFFFFFFF"/>
    <w:lvl w:ilvl="0" w:tplc="088EB104">
      <w:start w:val="1"/>
      <w:numFmt w:val="decimal"/>
      <w:lvlText w:val="%1."/>
      <w:lvlJc w:val="left"/>
      <w:pPr>
        <w:ind w:left="273" w:hanging="708"/>
      </w:pPr>
      <w:rPr>
        <w:rFonts w:ascii="Calibri" w:eastAsia="Times New Roman" w:hAnsi="Calibri" w:cs="Calibri" w:hint="default"/>
        <w:b/>
        <w:bCs/>
        <w:w w:val="100"/>
        <w:sz w:val="20"/>
        <w:szCs w:val="20"/>
      </w:rPr>
    </w:lvl>
    <w:lvl w:ilvl="1" w:tplc="8B6C19CE">
      <w:numFmt w:val="bullet"/>
      <w:lvlText w:val=""/>
      <w:lvlJc w:val="left"/>
      <w:pPr>
        <w:ind w:left="993" w:hanging="360"/>
      </w:pPr>
      <w:rPr>
        <w:rFonts w:ascii="Wingdings" w:eastAsia="Times New Roman" w:hAnsi="Wingdings" w:hint="default"/>
        <w:w w:val="100"/>
        <w:sz w:val="20"/>
      </w:rPr>
    </w:lvl>
    <w:lvl w:ilvl="2" w:tplc="54EEC8F4">
      <w:numFmt w:val="bullet"/>
      <w:lvlText w:val="•"/>
      <w:lvlJc w:val="left"/>
      <w:pPr>
        <w:ind w:left="2025" w:hanging="360"/>
      </w:pPr>
      <w:rPr>
        <w:rFonts w:hint="default"/>
      </w:rPr>
    </w:lvl>
    <w:lvl w:ilvl="3" w:tplc="F15293F2"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5714FAA0"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6F3CCA2C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7FA661DC">
      <w:numFmt w:val="bullet"/>
      <w:lvlText w:val="•"/>
      <w:lvlJc w:val="left"/>
      <w:pPr>
        <w:ind w:left="6125" w:hanging="360"/>
      </w:pPr>
      <w:rPr>
        <w:rFonts w:hint="default"/>
      </w:rPr>
    </w:lvl>
    <w:lvl w:ilvl="7" w:tplc="BAEA54C4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3A24D8EC">
      <w:numFmt w:val="bullet"/>
      <w:lvlText w:val="•"/>
      <w:lvlJc w:val="left"/>
      <w:pPr>
        <w:ind w:left="8176" w:hanging="360"/>
      </w:pPr>
      <w:rPr>
        <w:rFonts w:hint="default"/>
      </w:rPr>
    </w:lvl>
  </w:abstractNum>
  <w:abstractNum w:abstractNumId="11">
    <w:nsid w:val="4F900401"/>
    <w:multiLevelType w:val="hybridMultilevel"/>
    <w:tmpl w:val="FFFFFFFF"/>
    <w:lvl w:ilvl="0" w:tplc="9EBADF4A">
      <w:start w:val="1"/>
      <w:numFmt w:val="lowerLetter"/>
      <w:lvlText w:val="%1."/>
      <w:lvlJc w:val="left"/>
      <w:pPr>
        <w:ind w:left="1351" w:hanging="718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DCC04074">
      <w:numFmt w:val="bullet"/>
      <w:lvlText w:val="•"/>
      <w:lvlJc w:val="left"/>
      <w:pPr>
        <w:ind w:left="2246" w:hanging="718"/>
      </w:pPr>
      <w:rPr>
        <w:rFonts w:hint="default"/>
      </w:rPr>
    </w:lvl>
    <w:lvl w:ilvl="2" w:tplc="0910076C">
      <w:numFmt w:val="bullet"/>
      <w:lvlText w:val="•"/>
      <w:lvlJc w:val="left"/>
      <w:pPr>
        <w:ind w:left="3133" w:hanging="718"/>
      </w:pPr>
      <w:rPr>
        <w:rFonts w:hint="default"/>
      </w:rPr>
    </w:lvl>
    <w:lvl w:ilvl="3" w:tplc="3D30E33C">
      <w:numFmt w:val="bullet"/>
      <w:lvlText w:val="•"/>
      <w:lvlJc w:val="left"/>
      <w:pPr>
        <w:ind w:left="4019" w:hanging="718"/>
      </w:pPr>
      <w:rPr>
        <w:rFonts w:hint="default"/>
      </w:rPr>
    </w:lvl>
    <w:lvl w:ilvl="4" w:tplc="3BA0F170">
      <w:numFmt w:val="bullet"/>
      <w:lvlText w:val="•"/>
      <w:lvlJc w:val="left"/>
      <w:pPr>
        <w:ind w:left="4906" w:hanging="718"/>
      </w:pPr>
      <w:rPr>
        <w:rFonts w:hint="default"/>
      </w:rPr>
    </w:lvl>
    <w:lvl w:ilvl="5" w:tplc="E7E043AA">
      <w:numFmt w:val="bullet"/>
      <w:lvlText w:val="•"/>
      <w:lvlJc w:val="left"/>
      <w:pPr>
        <w:ind w:left="5793" w:hanging="718"/>
      </w:pPr>
      <w:rPr>
        <w:rFonts w:hint="default"/>
      </w:rPr>
    </w:lvl>
    <w:lvl w:ilvl="6" w:tplc="39EA4E04">
      <w:numFmt w:val="bullet"/>
      <w:lvlText w:val="•"/>
      <w:lvlJc w:val="left"/>
      <w:pPr>
        <w:ind w:left="6679" w:hanging="718"/>
      </w:pPr>
      <w:rPr>
        <w:rFonts w:hint="default"/>
      </w:rPr>
    </w:lvl>
    <w:lvl w:ilvl="7" w:tplc="438A9978">
      <w:numFmt w:val="bullet"/>
      <w:lvlText w:val="•"/>
      <w:lvlJc w:val="left"/>
      <w:pPr>
        <w:ind w:left="7566" w:hanging="718"/>
      </w:pPr>
      <w:rPr>
        <w:rFonts w:hint="default"/>
      </w:rPr>
    </w:lvl>
    <w:lvl w:ilvl="8" w:tplc="09AA1D32">
      <w:numFmt w:val="bullet"/>
      <w:lvlText w:val="•"/>
      <w:lvlJc w:val="left"/>
      <w:pPr>
        <w:ind w:left="8453" w:hanging="718"/>
      </w:pPr>
      <w:rPr>
        <w:rFonts w:hint="default"/>
      </w:rPr>
    </w:lvl>
  </w:abstractNum>
  <w:abstractNum w:abstractNumId="12">
    <w:nsid w:val="50F62912"/>
    <w:multiLevelType w:val="hybridMultilevel"/>
    <w:tmpl w:val="1D1C2850"/>
    <w:lvl w:ilvl="0" w:tplc="5AE4597A">
      <w:start w:val="1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AD24C0"/>
    <w:multiLevelType w:val="hybridMultilevel"/>
    <w:tmpl w:val="0CF805A0"/>
    <w:lvl w:ilvl="0" w:tplc="49B4F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Times New Roman" w:hAnsi="New York" w:hint="default"/>
      </w:rPr>
    </w:lvl>
    <w:lvl w:ilvl="1" w:tplc="FC1C67B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mic Sans MS" w:eastAsia="Times New Roman" w:hAnsi="Comic Sans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5E356A6C"/>
    <w:multiLevelType w:val="hybridMultilevel"/>
    <w:tmpl w:val="AD94B6CC"/>
    <w:lvl w:ilvl="0" w:tplc="CBFACF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15">
    <w:nsid w:val="5F062313"/>
    <w:multiLevelType w:val="hybridMultilevel"/>
    <w:tmpl w:val="37D8C36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BFACF1A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mic Sans MS" w:eastAsia="Times New Roman" w:hAnsi="Comic Sans M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1070FB"/>
    <w:multiLevelType w:val="multilevel"/>
    <w:tmpl w:val="A5983D8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mic Sans MS" w:eastAsia="Times New Roman" w:hAnsi="Comic Sans M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F16FBE"/>
    <w:multiLevelType w:val="hybridMultilevel"/>
    <w:tmpl w:val="A1F489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545"/>
    <w:rsid w:val="00000195"/>
    <w:rsid w:val="00052187"/>
    <w:rsid w:val="00055B72"/>
    <w:rsid w:val="000608BD"/>
    <w:rsid w:val="000817AF"/>
    <w:rsid w:val="00086480"/>
    <w:rsid w:val="000A7D56"/>
    <w:rsid w:val="000B1553"/>
    <w:rsid w:val="000E78F0"/>
    <w:rsid w:val="00106887"/>
    <w:rsid w:val="00111FA3"/>
    <w:rsid w:val="00174C16"/>
    <w:rsid w:val="001A5420"/>
    <w:rsid w:val="001B3545"/>
    <w:rsid w:val="001E5DE6"/>
    <w:rsid w:val="00214FCE"/>
    <w:rsid w:val="00234BCF"/>
    <w:rsid w:val="00241B6B"/>
    <w:rsid w:val="00243198"/>
    <w:rsid w:val="00282596"/>
    <w:rsid w:val="00283CF8"/>
    <w:rsid w:val="002A2FF0"/>
    <w:rsid w:val="002B3D1B"/>
    <w:rsid w:val="002C7AD1"/>
    <w:rsid w:val="002D20CF"/>
    <w:rsid w:val="002E6223"/>
    <w:rsid w:val="003170AF"/>
    <w:rsid w:val="00317566"/>
    <w:rsid w:val="00330DFA"/>
    <w:rsid w:val="0036007C"/>
    <w:rsid w:val="003632F0"/>
    <w:rsid w:val="003663B4"/>
    <w:rsid w:val="003A260B"/>
    <w:rsid w:val="003A7BBE"/>
    <w:rsid w:val="003E6BBC"/>
    <w:rsid w:val="0040377F"/>
    <w:rsid w:val="0044006A"/>
    <w:rsid w:val="0046052A"/>
    <w:rsid w:val="00461B92"/>
    <w:rsid w:val="00472823"/>
    <w:rsid w:val="004C7646"/>
    <w:rsid w:val="00521892"/>
    <w:rsid w:val="005234B7"/>
    <w:rsid w:val="00530A1E"/>
    <w:rsid w:val="00544C8A"/>
    <w:rsid w:val="00545770"/>
    <w:rsid w:val="00563BAB"/>
    <w:rsid w:val="005915CF"/>
    <w:rsid w:val="00595849"/>
    <w:rsid w:val="005C13AA"/>
    <w:rsid w:val="005E356C"/>
    <w:rsid w:val="005E4E4F"/>
    <w:rsid w:val="005F24F8"/>
    <w:rsid w:val="00607284"/>
    <w:rsid w:val="0066602A"/>
    <w:rsid w:val="006874F9"/>
    <w:rsid w:val="0069314E"/>
    <w:rsid w:val="006E46DC"/>
    <w:rsid w:val="006F4E12"/>
    <w:rsid w:val="00737813"/>
    <w:rsid w:val="00743A2C"/>
    <w:rsid w:val="0074746C"/>
    <w:rsid w:val="007870DA"/>
    <w:rsid w:val="00796D84"/>
    <w:rsid w:val="007B250E"/>
    <w:rsid w:val="007E3AB6"/>
    <w:rsid w:val="007E7CB3"/>
    <w:rsid w:val="007F1D81"/>
    <w:rsid w:val="00800982"/>
    <w:rsid w:val="0081383C"/>
    <w:rsid w:val="00815055"/>
    <w:rsid w:val="00824F63"/>
    <w:rsid w:val="0083734C"/>
    <w:rsid w:val="00837B19"/>
    <w:rsid w:val="00873810"/>
    <w:rsid w:val="008812C3"/>
    <w:rsid w:val="008B05C6"/>
    <w:rsid w:val="00906A97"/>
    <w:rsid w:val="00982675"/>
    <w:rsid w:val="009A691C"/>
    <w:rsid w:val="009A6FEB"/>
    <w:rsid w:val="009D5481"/>
    <w:rsid w:val="009D59E0"/>
    <w:rsid w:val="009F22D7"/>
    <w:rsid w:val="00A00265"/>
    <w:rsid w:val="00A02E98"/>
    <w:rsid w:val="00A07B6F"/>
    <w:rsid w:val="00A559F7"/>
    <w:rsid w:val="00A66186"/>
    <w:rsid w:val="00A70D25"/>
    <w:rsid w:val="00A87B02"/>
    <w:rsid w:val="00AB07B5"/>
    <w:rsid w:val="00AB681E"/>
    <w:rsid w:val="00AC1562"/>
    <w:rsid w:val="00BA6C60"/>
    <w:rsid w:val="00BC5A48"/>
    <w:rsid w:val="00C05687"/>
    <w:rsid w:val="00C24E5B"/>
    <w:rsid w:val="00C26C72"/>
    <w:rsid w:val="00C77E4E"/>
    <w:rsid w:val="00C83D47"/>
    <w:rsid w:val="00CA05DD"/>
    <w:rsid w:val="00CD7618"/>
    <w:rsid w:val="00CE4C43"/>
    <w:rsid w:val="00CF45B4"/>
    <w:rsid w:val="00D20F12"/>
    <w:rsid w:val="00D71121"/>
    <w:rsid w:val="00D81042"/>
    <w:rsid w:val="00D82ADD"/>
    <w:rsid w:val="00D91C33"/>
    <w:rsid w:val="00DD62E1"/>
    <w:rsid w:val="00DF2536"/>
    <w:rsid w:val="00E15970"/>
    <w:rsid w:val="00E533B5"/>
    <w:rsid w:val="00E63743"/>
    <w:rsid w:val="00E7022E"/>
    <w:rsid w:val="00E84F28"/>
    <w:rsid w:val="00EB0406"/>
    <w:rsid w:val="00EC0615"/>
    <w:rsid w:val="00EC4EF5"/>
    <w:rsid w:val="00EE627A"/>
    <w:rsid w:val="00EF4DA3"/>
    <w:rsid w:val="00F36E72"/>
    <w:rsid w:val="00F3779E"/>
    <w:rsid w:val="00F5051D"/>
    <w:rsid w:val="00F55408"/>
    <w:rsid w:val="00F55750"/>
    <w:rsid w:val="00F65A11"/>
    <w:rsid w:val="00F7365F"/>
    <w:rsid w:val="00FB4207"/>
    <w:rsid w:val="00FC35C9"/>
    <w:rsid w:val="00FC5BA7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45"/>
    <w:pPr>
      <w:widowControl w:val="0"/>
      <w:autoSpaceDE w:val="0"/>
      <w:autoSpaceDN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B3545"/>
    <w:pPr>
      <w:ind w:left="23"/>
      <w:jc w:val="center"/>
      <w:outlineLvl w:val="0"/>
    </w:pPr>
    <w:rPr>
      <w:rFonts w:ascii="Calibri Light" w:hAnsi="Calibri Light" w:cs="Calibri Light"/>
      <w:i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B3545"/>
    <w:pPr>
      <w:spacing w:line="268" w:lineRule="exact"/>
      <w:ind w:right="39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378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3779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681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681E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681E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05DD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B354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681E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1B3545"/>
    <w:pPr>
      <w:ind w:left="115"/>
      <w:jc w:val="both"/>
    </w:pPr>
  </w:style>
  <w:style w:type="paragraph" w:customStyle="1" w:styleId="TableParagraph">
    <w:name w:val="Table Paragraph"/>
    <w:basedOn w:val="Normal"/>
    <w:uiPriority w:val="99"/>
    <w:rsid w:val="001B3545"/>
  </w:style>
  <w:style w:type="paragraph" w:styleId="PlainText">
    <w:name w:val="Plain Text"/>
    <w:basedOn w:val="Normal"/>
    <w:link w:val="PlainTextChar"/>
    <w:uiPriority w:val="99"/>
    <w:rsid w:val="00052187"/>
    <w:pPr>
      <w:widowControl/>
      <w:autoSpaceDE/>
      <w:autoSpaceDN/>
    </w:pPr>
    <w:rPr>
      <w:rFonts w:ascii="Courier New" w:hAnsi="Courier New" w:cs="Times New Roman"/>
      <w:sz w:val="20"/>
      <w:szCs w:val="20"/>
      <w:lang w:val="it-IT"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B681E"/>
    <w:rPr>
      <w:rFonts w:ascii="Courier New" w:hAnsi="Courier New" w:cs="Courier New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7378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B681E"/>
    <w:rPr>
      <w:rFonts w:cs="Calibri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F3779E"/>
    <w:pPr>
      <w:widowControl/>
      <w:autoSpaceDE/>
      <w:autoSpaceDN/>
      <w:jc w:val="center"/>
    </w:pPr>
    <w:rPr>
      <w:rFonts w:ascii="Times New Roman" w:hAnsi="Times New Roman" w:cs="Times New Roman"/>
      <w:sz w:val="56"/>
      <w:szCs w:val="20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CA05D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F3779E"/>
    <w:pPr>
      <w:widowControl/>
      <w:autoSpaceDE/>
      <w:autoSpaceDN/>
      <w:jc w:val="center"/>
    </w:pPr>
    <w:rPr>
      <w:rFonts w:ascii="Times New Roman" w:hAnsi="Times New Roman" w:cs="Times New Roman"/>
      <w:sz w:val="32"/>
      <w:szCs w:val="20"/>
      <w:lang w:val="it-IT"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05DD"/>
    <w:rPr>
      <w:rFonts w:ascii="Cambria" w:hAnsi="Cambria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E6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DA3"/>
    <w:rPr>
      <w:rFonts w:ascii="Times New Roman" w:hAnsi="Times New Roman" w:cs="Calibri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98267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82675"/>
    <w:pPr>
      <w:widowControl/>
      <w:autoSpaceDE/>
      <w:autoSpaceDN/>
      <w:spacing w:line="480" w:lineRule="auto"/>
      <w:ind w:left="360" w:right="-91"/>
      <w:jc w:val="both"/>
    </w:pPr>
    <w:rPr>
      <w:rFonts w:ascii="Arial" w:hAnsi="Arial" w:cs="Times New Roman"/>
      <w:szCs w:val="20"/>
      <w:lang w:val="it-IT" w:eastAsia="it-IT"/>
    </w:rPr>
  </w:style>
  <w:style w:type="paragraph" w:customStyle="1" w:styleId="Indirizzointerno">
    <w:name w:val="Indirizzo interno"/>
    <w:basedOn w:val="Normal"/>
    <w:uiPriority w:val="99"/>
    <w:rsid w:val="00796D84"/>
    <w:pPr>
      <w:widowControl/>
      <w:autoSpaceDE/>
      <w:autoSpaceDN/>
      <w:spacing w:line="220" w:lineRule="atLeast"/>
      <w:jc w:val="both"/>
    </w:pPr>
    <w:rPr>
      <w:rFonts w:ascii="Arial" w:hAnsi="Arial" w:cs="Times New Roman"/>
      <w:spacing w:val="-5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imonio.santagnello@asmepec.it" TargetMode="External"/><Relationship Id="rId2" Type="http://schemas.openxmlformats.org/officeDocument/2006/relationships/hyperlink" Target="mailto:aniellogargiulo.santagnello@asmepec.it" TargetMode="External"/><Relationship Id="rId1" Type="http://schemas.openxmlformats.org/officeDocument/2006/relationships/hyperlink" Target="http://www.comune.sant-agnello.na.it/" TargetMode="External"/><Relationship Id="rId6" Type="http://schemas.openxmlformats.org/officeDocument/2006/relationships/hyperlink" Target="mailto:contenzioso.santagnello@asmepec.it" TargetMode="External"/><Relationship Id="rId5" Type="http://schemas.openxmlformats.org/officeDocument/2006/relationships/hyperlink" Target="mailto:polizialocale.santagnello@asmepec.it" TargetMode="External"/><Relationship Id="rId4" Type="http://schemas.openxmlformats.org/officeDocument/2006/relationships/hyperlink" Target="mailto:igieneurbana.santagnello@asme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811</Words>
  <Characters>4628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SANT’AGNELLO</dc:title>
  <dc:subject/>
  <dc:creator>ne2000</dc:creator>
  <cp:keywords/>
  <dc:description/>
  <cp:lastModifiedBy>gaversa</cp:lastModifiedBy>
  <cp:revision>3</cp:revision>
  <cp:lastPrinted>2017-12-28T09:53:00Z</cp:lastPrinted>
  <dcterms:created xsi:type="dcterms:W3CDTF">2017-12-29T12:17:00Z</dcterms:created>
  <dcterms:modified xsi:type="dcterms:W3CDTF">2017-12-29T12:28:00Z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per Word</vt:lpwstr>
  </property>
</Properties>
</file>