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1E" w:rsidRDefault="00AC201E" w:rsidP="004221C5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0"/>
      </w:tblGrid>
      <w:tr w:rsidR="00AC201E" w:rsidTr="004221C5">
        <w:trPr>
          <w:trHeight w:val="1425"/>
        </w:trPr>
        <w:tc>
          <w:tcPr>
            <w:tcW w:w="2900" w:type="dxa"/>
            <w:vAlign w:val="center"/>
          </w:tcPr>
          <w:p w:rsidR="00AC201E" w:rsidRDefault="00AC201E" w:rsidP="0042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01E" w:rsidRPr="004221C5" w:rsidRDefault="00AC201E" w:rsidP="004221C5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Apporre</w:t>
            </w:r>
          </w:p>
          <w:p w:rsidR="00AC201E" w:rsidRPr="004221C5" w:rsidRDefault="00AC201E" w:rsidP="004221C5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Marca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d</w:t>
            </w: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a Bollo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d</w:t>
            </w: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i € 16,00</w:t>
            </w:r>
          </w:p>
          <w:p w:rsidR="00AC201E" w:rsidRPr="004221C5" w:rsidRDefault="00AC201E" w:rsidP="004221C5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(Sedici/00 Euro)</w:t>
            </w:r>
          </w:p>
          <w:p w:rsidR="00AC201E" w:rsidRDefault="00AC201E" w:rsidP="0042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201E" w:rsidRDefault="00AC201E" w:rsidP="004221C5">
      <w:pPr>
        <w:jc w:val="right"/>
        <w:rPr>
          <w:rFonts w:ascii="Arial" w:hAnsi="Arial" w:cs="Arial"/>
          <w:sz w:val="20"/>
          <w:szCs w:val="20"/>
        </w:rPr>
      </w:pPr>
    </w:p>
    <w:p w:rsidR="00AC201E" w:rsidRDefault="00AC201E" w:rsidP="00F42CF9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A:</w:t>
      </w:r>
    </w:p>
    <w:p w:rsidR="00AC201E" w:rsidRDefault="00AC201E" w:rsidP="00F42CF9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 w:rsidRPr="000B2B11">
        <w:rPr>
          <w:rFonts w:ascii="Century Gothic" w:hAnsi="Century Gothic" w:cs="Century Gothic"/>
          <w:b/>
          <w:bCs/>
          <w:sz w:val="20"/>
          <w:szCs w:val="20"/>
        </w:rPr>
        <w:t>Centrale Unica di Committenza</w:t>
      </w:r>
    </w:p>
    <w:p w:rsidR="00AC201E" w:rsidRDefault="00AC201E" w:rsidP="00F42CF9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 w:rsidRPr="000B2B11">
        <w:rPr>
          <w:rFonts w:ascii="Century Gothic" w:hAnsi="Century Gothic" w:cs="Century Gothic"/>
          <w:b/>
          <w:bCs/>
          <w:sz w:val="20"/>
          <w:szCs w:val="20"/>
        </w:rPr>
        <w:t>Penisola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Sorrentina (CUCPS)</w:t>
      </w:r>
    </w:p>
    <w:p w:rsidR="00AC201E" w:rsidRDefault="00AC201E" w:rsidP="00F42CF9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 w:rsidRPr="000B2B11">
        <w:rPr>
          <w:rFonts w:ascii="Century Gothic" w:hAnsi="Century Gothic" w:cs="Century Gothic"/>
          <w:b/>
          <w:bCs/>
          <w:sz w:val="20"/>
          <w:szCs w:val="20"/>
        </w:rPr>
        <w:t>Comune di Sorrento</w:t>
      </w:r>
    </w:p>
    <w:p w:rsidR="00AC201E" w:rsidRDefault="00AC201E" w:rsidP="00F42CF9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 w:rsidRPr="000B2B11">
        <w:rPr>
          <w:rFonts w:ascii="Century Gothic" w:hAnsi="Century Gothic" w:cs="Century Gothic"/>
          <w:b/>
          <w:bCs/>
          <w:sz w:val="20"/>
          <w:szCs w:val="20"/>
        </w:rPr>
        <w:t>Piazza Sant’</w:t>
      </w:r>
      <w:r>
        <w:rPr>
          <w:rFonts w:ascii="Century Gothic" w:hAnsi="Century Gothic" w:cs="Century Gothic"/>
          <w:b/>
          <w:bCs/>
          <w:sz w:val="20"/>
          <w:szCs w:val="20"/>
        </w:rPr>
        <w:t>Antonino n. 1</w:t>
      </w:r>
    </w:p>
    <w:p w:rsidR="00AC201E" w:rsidRDefault="00AC201E" w:rsidP="00F42CF9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 w:rsidRPr="000B2B11">
        <w:rPr>
          <w:rFonts w:ascii="Century Gothic" w:hAnsi="Century Gothic" w:cs="Century Gothic"/>
          <w:b/>
          <w:bCs/>
          <w:sz w:val="20"/>
          <w:szCs w:val="20"/>
        </w:rPr>
        <w:t>80065 – Sorrento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0B2B11">
        <w:rPr>
          <w:rFonts w:ascii="Century Gothic" w:hAnsi="Century Gothic" w:cs="Century Gothic"/>
          <w:b/>
          <w:bCs/>
          <w:sz w:val="20"/>
          <w:szCs w:val="20"/>
        </w:rPr>
        <w:t>(Na)</w:t>
      </w:r>
    </w:p>
    <w:p w:rsidR="00AC201E" w:rsidRDefault="00AC201E" w:rsidP="004221C5">
      <w:pPr>
        <w:jc w:val="right"/>
        <w:rPr>
          <w:rFonts w:ascii="Arial" w:hAnsi="Arial" w:cs="Arial"/>
          <w:sz w:val="20"/>
          <w:szCs w:val="20"/>
        </w:rPr>
      </w:pPr>
    </w:p>
    <w:p w:rsidR="00AC201E" w:rsidRDefault="00AC201E">
      <w:pPr>
        <w:rPr>
          <w:rFonts w:ascii="Arial" w:hAnsi="Arial" w:cs="Arial"/>
          <w:sz w:val="20"/>
          <w:szCs w:val="20"/>
        </w:rPr>
      </w:pPr>
    </w:p>
    <w:p w:rsidR="00AC201E" w:rsidRPr="00163144" w:rsidRDefault="00AC201E" w:rsidP="00422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bCs/>
          <w:iCs/>
          <w:strike/>
          <w:color w:val="FF0000"/>
          <w:sz w:val="20"/>
          <w:szCs w:val="20"/>
        </w:rPr>
      </w:pPr>
      <w:r w:rsidRPr="005D2BBE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Allegato A  - DOMANDA DI PARTECIPAZIONE </w:t>
      </w:r>
    </w:p>
    <w:p w:rsidR="00AC201E" w:rsidRPr="005D2BBE" w:rsidRDefault="00AC201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3"/>
      </w:tblGrid>
      <w:tr w:rsidR="00AC201E" w:rsidRPr="005D2BBE" w:rsidTr="00BC3931">
        <w:trPr>
          <w:jc w:val="center"/>
        </w:trPr>
        <w:tc>
          <w:tcPr>
            <w:tcW w:w="10133" w:type="dxa"/>
          </w:tcPr>
          <w:p w:rsidR="00AC201E" w:rsidRPr="001F114E" w:rsidRDefault="00AC201E" w:rsidP="001F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BBE">
              <w:rPr>
                <w:rFonts w:ascii="Arial" w:hAnsi="Arial" w:cs="Arial"/>
                <w:b/>
                <w:bCs/>
                <w:sz w:val="20"/>
                <w:szCs w:val="20"/>
              </w:rPr>
              <w:t>Domanda di partecipazione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2BBE">
              <w:rPr>
                <w:rFonts w:ascii="Arial" w:hAnsi="Arial" w:cs="Arial"/>
                <w:b/>
                <w:bCs/>
                <w:sz w:val="20"/>
                <w:szCs w:val="20"/>
              </w:rPr>
              <w:t>alla gara d’appalto</w:t>
            </w:r>
          </w:p>
        </w:tc>
      </w:tr>
      <w:tr w:rsidR="00AC201E" w:rsidRPr="005D2BBE" w:rsidTr="00BC3931">
        <w:trPr>
          <w:jc w:val="center"/>
        </w:trPr>
        <w:tc>
          <w:tcPr>
            <w:tcW w:w="10133" w:type="dxa"/>
            <w:tcBorders>
              <w:bottom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942"/>
              <w:gridCol w:w="4965"/>
            </w:tblGrid>
            <w:tr w:rsidR="00AC201E" w:rsidRPr="005D2BBE" w:rsidTr="000F1D02">
              <w:tc>
                <w:tcPr>
                  <w:tcW w:w="10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01E" w:rsidRPr="005D2BBE" w:rsidRDefault="00AC201E" w:rsidP="00163144">
                  <w:pPr>
                    <w:pStyle w:val="FootnoteText"/>
                    <w:widowControl w:val="0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D2BBE">
                    <w:rPr>
                      <w:rFonts w:ascii="Arial" w:hAnsi="Arial" w:cs="Arial"/>
                      <w:b/>
                    </w:rPr>
                    <w:t xml:space="preserve">OGGETTO: </w:t>
                  </w:r>
                  <w:r w:rsidRPr="001B7E66">
                    <w:rPr>
                      <w:rFonts w:ascii="Arial" w:hAnsi="Arial"/>
                      <w:b/>
                      <w:i/>
                      <w:noProof/>
                    </w:rPr>
                    <w:t xml:space="preserve">Servizi turistico-balneari, di ristorazione e bar, di pulizia, di salvamento a mare, di manutenzione dello stabilimento balneare pubblico in località Marina di Cassano denominato Bagni  Caterina  </w:t>
                  </w:r>
                </w:p>
                <w:p w:rsidR="00AC201E" w:rsidRPr="005D2BBE" w:rsidRDefault="00AC201E" w:rsidP="00AA2A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C201E" w:rsidRPr="005D2BBE" w:rsidTr="000F1D02"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01E" w:rsidRPr="00691AD6" w:rsidRDefault="00AC201E" w:rsidP="0016314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01E" w:rsidRPr="00E34207" w:rsidRDefault="00AC201E" w:rsidP="008F602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91AD6">
                    <w:rPr>
                      <w:rFonts w:ascii="Arial" w:hAnsi="Arial" w:cs="Arial"/>
                      <w:b/>
                      <w:sz w:val="22"/>
                      <w:szCs w:val="22"/>
                    </w:rPr>
                    <w:t>CIG:</w:t>
                  </w:r>
                  <w:r w:rsidRPr="00E3420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7075563B4A</w:t>
                  </w:r>
                </w:p>
              </w:tc>
            </w:tr>
          </w:tbl>
          <w:p w:rsidR="00AC201E" w:rsidRPr="005D2BBE" w:rsidRDefault="00AC201E" w:rsidP="00CB7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01E" w:rsidRPr="005D2BBE" w:rsidTr="00BC3931">
        <w:trPr>
          <w:jc w:val="center"/>
        </w:trPr>
        <w:tc>
          <w:tcPr>
            <w:tcW w:w="10133" w:type="dxa"/>
            <w:tcBorders>
              <w:top w:val="nil"/>
            </w:tcBorders>
          </w:tcPr>
          <w:p w:rsidR="00AC201E" w:rsidRPr="005D2BBE" w:rsidRDefault="00AC201E" w:rsidP="00CB7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201E" w:rsidRPr="005D2BBE" w:rsidRDefault="00AC201E" w:rsidP="00AE5582">
      <w:pPr>
        <w:ind w:left="142" w:hanging="142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42"/>
        <w:gridCol w:w="22"/>
        <w:gridCol w:w="1620"/>
        <w:gridCol w:w="1080"/>
        <w:gridCol w:w="255"/>
        <w:gridCol w:w="825"/>
        <w:gridCol w:w="540"/>
        <w:gridCol w:w="1440"/>
        <w:gridCol w:w="172"/>
        <w:gridCol w:w="89"/>
        <w:gridCol w:w="262"/>
        <w:gridCol w:w="262"/>
        <w:gridCol w:w="262"/>
        <w:gridCol w:w="116"/>
        <w:gridCol w:w="146"/>
        <w:gridCol w:w="261"/>
        <w:gridCol w:w="262"/>
        <w:gridCol w:w="262"/>
        <w:gridCol w:w="262"/>
        <w:gridCol w:w="262"/>
        <w:gridCol w:w="388"/>
      </w:tblGrid>
      <w:tr w:rsidR="00AC201E" w:rsidRPr="005D2BBE" w:rsidTr="0099114D">
        <w:trPr>
          <w:cantSplit/>
        </w:trPr>
        <w:tc>
          <w:tcPr>
            <w:tcW w:w="1440" w:type="dxa"/>
            <w:gridSpan w:val="3"/>
          </w:tcPr>
          <w:p w:rsidR="00AC201E" w:rsidRPr="005D2BBE" w:rsidRDefault="00AC201E" w:rsidP="008C5BB6">
            <w:pPr>
              <w:pStyle w:val="FootnoteText"/>
              <w:spacing w:before="60" w:after="60"/>
              <w:rPr>
                <w:rFonts w:ascii="Arial" w:hAnsi="Arial" w:cs="Arial"/>
              </w:rPr>
            </w:pPr>
            <w:r w:rsidRPr="005D2BBE">
              <w:rPr>
                <w:rFonts w:ascii="Arial" w:hAnsi="Arial" w:cs="Arial"/>
              </w:rPr>
              <w:t>Il sottoscritto</w:t>
            </w:r>
          </w:p>
        </w:tc>
        <w:tc>
          <w:tcPr>
            <w:tcW w:w="8766" w:type="dxa"/>
            <w:gridSpan w:val="19"/>
            <w:tcBorders>
              <w:bottom w:val="single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1E" w:rsidRPr="005D2BBE" w:rsidTr="0099114D">
        <w:trPr>
          <w:cantSplit/>
        </w:trPr>
        <w:tc>
          <w:tcPr>
            <w:tcW w:w="1276" w:type="dxa"/>
          </w:tcPr>
          <w:p w:rsidR="00AC201E" w:rsidRPr="005D2BBE" w:rsidRDefault="00AC201E" w:rsidP="00BC39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  <w:tc>
          <w:tcPr>
            <w:tcW w:w="3944" w:type="dxa"/>
            <w:gridSpan w:val="6"/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2BBE">
              <w:rPr>
                <w:rFonts w:ascii="Arial" w:hAnsi="Arial" w:cs="Arial"/>
                <w:i/>
                <w:iCs/>
                <w:sz w:val="20"/>
                <w:szCs w:val="20"/>
              </w:rPr>
              <w:t>(titolare, legale rappresentante, procuratore, altro)</w:t>
            </w:r>
          </w:p>
        </w:tc>
        <w:tc>
          <w:tcPr>
            <w:tcW w:w="4986" w:type="dxa"/>
            <w:gridSpan w:val="15"/>
            <w:tcBorders>
              <w:bottom w:val="single" w:sz="4" w:space="0" w:color="auto"/>
            </w:tcBorders>
          </w:tcPr>
          <w:p w:rsidR="00AC201E" w:rsidRPr="005D2BBE" w:rsidRDefault="00AC201E" w:rsidP="008C5BB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1E" w:rsidRPr="005D2BBE" w:rsidTr="0099114D">
        <w:trPr>
          <w:cantSplit/>
        </w:trPr>
        <w:tc>
          <w:tcPr>
            <w:tcW w:w="1276" w:type="dxa"/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della ditta:</w:t>
            </w:r>
          </w:p>
        </w:tc>
        <w:tc>
          <w:tcPr>
            <w:tcW w:w="8930" w:type="dxa"/>
            <w:gridSpan w:val="21"/>
            <w:tcBorders>
              <w:bottom w:val="single" w:sz="4" w:space="0" w:color="auto"/>
            </w:tcBorders>
          </w:tcPr>
          <w:p w:rsidR="00AC201E" w:rsidRPr="005D2BBE" w:rsidRDefault="00AC201E" w:rsidP="008C5BB6">
            <w:pPr>
              <w:pStyle w:val="FootnoteText"/>
              <w:spacing w:before="60" w:after="60"/>
              <w:rPr>
                <w:rFonts w:ascii="Arial" w:hAnsi="Arial" w:cs="Arial"/>
              </w:rPr>
            </w:pPr>
          </w:p>
        </w:tc>
      </w:tr>
      <w:tr w:rsidR="00AC201E" w:rsidRPr="005D2BBE" w:rsidTr="0099114D">
        <w:trPr>
          <w:cantSplit/>
        </w:trPr>
        <w:tc>
          <w:tcPr>
            <w:tcW w:w="1418" w:type="dxa"/>
            <w:gridSpan w:val="2"/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con sede in</w:t>
            </w:r>
          </w:p>
        </w:tc>
        <w:tc>
          <w:tcPr>
            <w:tcW w:w="2977" w:type="dxa"/>
            <w:gridSpan w:val="4"/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2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(comune italiano o stato estero)  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5"/>
          </w:tcPr>
          <w:p w:rsidR="00AC201E" w:rsidRPr="005D2BBE" w:rsidRDefault="00AC201E" w:rsidP="008C5BB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 xml:space="preserve">Provincia  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1E" w:rsidRPr="005D2BBE" w:rsidTr="0099114D">
        <w:trPr>
          <w:cantSplit/>
        </w:trPr>
        <w:tc>
          <w:tcPr>
            <w:tcW w:w="1440" w:type="dxa"/>
            <w:gridSpan w:val="3"/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8766" w:type="dxa"/>
            <w:gridSpan w:val="19"/>
            <w:tcBorders>
              <w:bottom w:val="single" w:sz="4" w:space="0" w:color="auto"/>
            </w:tcBorders>
          </w:tcPr>
          <w:p w:rsidR="00AC201E" w:rsidRPr="005D2BBE" w:rsidRDefault="00AC201E" w:rsidP="008C5BB6">
            <w:pPr>
              <w:pStyle w:val="FootnoteText"/>
              <w:spacing w:before="60" w:after="60"/>
              <w:rPr>
                <w:rFonts w:ascii="Arial" w:hAnsi="Arial" w:cs="Arial"/>
              </w:rPr>
            </w:pPr>
          </w:p>
        </w:tc>
      </w:tr>
      <w:tr w:rsidR="00AC201E" w:rsidRPr="005D2BBE" w:rsidTr="0099114D">
        <w:trPr>
          <w:cantSplit/>
        </w:trPr>
        <w:tc>
          <w:tcPr>
            <w:tcW w:w="10206" w:type="dxa"/>
            <w:gridSpan w:val="22"/>
          </w:tcPr>
          <w:p w:rsidR="00AC201E" w:rsidRPr="005D2BBE" w:rsidRDefault="00AC201E" w:rsidP="008C5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1E" w:rsidRPr="005D2BBE" w:rsidTr="0099114D">
        <w:trPr>
          <w:cantSplit/>
        </w:trPr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201E" w:rsidRPr="005D2BBE" w:rsidRDefault="00AC201E" w:rsidP="008C5BB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Arial" w:hAnsi="Arial" w:cs="Arial"/>
                <w:lang w:val="it-IT"/>
              </w:rPr>
            </w:pPr>
            <w:r w:rsidRPr="005D2BBE">
              <w:rPr>
                <w:rFonts w:ascii="Arial" w:hAnsi="Arial" w:cs="Arial"/>
                <w:lang w:val="it-IT"/>
              </w:rPr>
              <w:t>Cap/Zip: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C201E" w:rsidRPr="005D2BBE" w:rsidRDefault="00AC201E" w:rsidP="008C5BB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Arial" w:hAnsi="Arial" w:cs="Arial"/>
                <w:lang w:val="it-IT"/>
              </w:rPr>
            </w:pPr>
            <w:r w:rsidRPr="005D2BBE">
              <w:rPr>
                <w:rFonts w:ascii="Arial" w:hAnsi="Arial" w:cs="Arial"/>
                <w:lang w:val="it-IT"/>
              </w:rPr>
              <w:t>Partita IVA: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201E" w:rsidRDefault="00AC201E" w:rsidP="00FF2596">
      <w:pPr>
        <w:pStyle w:val="BodyTextIndent2"/>
        <w:spacing w:before="120" w:after="12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5D2BBE">
        <w:rPr>
          <w:rFonts w:ascii="Arial" w:hAnsi="Arial" w:cs="Arial"/>
          <w:b/>
          <w:sz w:val="20"/>
          <w:szCs w:val="20"/>
        </w:rPr>
        <w:t xml:space="preserve">CHIEDE </w:t>
      </w:r>
    </w:p>
    <w:p w:rsidR="00AC201E" w:rsidRPr="00FF2596" w:rsidRDefault="00AC201E" w:rsidP="00FF2596">
      <w:pPr>
        <w:pStyle w:val="BodyTextIndent2"/>
        <w:spacing w:before="120" w:after="12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DI</w:t>
      </w:r>
      <w:r w:rsidRPr="005D2BBE">
        <w:rPr>
          <w:rFonts w:ascii="Arial" w:hAnsi="Arial" w:cs="Arial"/>
          <w:b/>
          <w:sz w:val="20"/>
          <w:szCs w:val="20"/>
        </w:rPr>
        <w:t xml:space="preserve"> PARTECIPARE ALLA PRESENTE </w:t>
      </w:r>
      <w:r w:rsidRPr="00FF2596">
        <w:rPr>
          <w:rFonts w:ascii="Arial" w:hAnsi="Arial" w:cs="Arial"/>
          <w:b/>
          <w:sz w:val="20"/>
          <w:szCs w:val="20"/>
        </w:rPr>
        <w:t>PROCEDURA DI GARA</w:t>
      </w:r>
      <w:r w:rsidRPr="005D2BBE">
        <w:rPr>
          <w:rFonts w:ascii="Arial" w:hAnsi="Arial" w:cs="Arial"/>
          <w:b/>
          <w:sz w:val="20"/>
          <w:szCs w:val="20"/>
        </w:rPr>
        <w:t xml:space="preserve"> </w:t>
      </w:r>
      <w:r w:rsidRPr="00FF2596">
        <w:rPr>
          <w:rFonts w:ascii="Arial" w:hAnsi="Arial" w:cs="Arial"/>
          <w:b/>
          <w:sz w:val="20"/>
          <w:szCs w:val="20"/>
        </w:rPr>
        <w:t>DI CUI 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2596">
        <w:rPr>
          <w:rFonts w:ascii="Arial" w:hAnsi="Arial" w:cs="Arial"/>
          <w:b/>
          <w:sz w:val="20"/>
          <w:szCs w:val="20"/>
        </w:rPr>
        <w:t xml:space="preserve">OGGETTO </w:t>
      </w:r>
      <w:r w:rsidRPr="005D2BBE">
        <w:rPr>
          <w:rFonts w:ascii="Arial" w:hAnsi="Arial" w:cs="Arial"/>
          <w:b/>
          <w:sz w:val="20"/>
          <w:szCs w:val="20"/>
        </w:rPr>
        <w:t>COME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68"/>
        <w:gridCol w:w="283"/>
        <w:gridCol w:w="5954"/>
      </w:tblGrid>
      <w:tr w:rsidR="00AC201E" w:rsidRPr="005D2BBE" w:rsidTr="008C5BB6">
        <w:trPr>
          <w:cantSplit/>
        </w:trPr>
        <w:tc>
          <w:tcPr>
            <w:tcW w:w="430" w:type="dxa"/>
          </w:tcPr>
          <w:bookmarkStart w:id="0" w:name="Controllo2"/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AC201E" w:rsidRPr="005D2BBE" w:rsidRDefault="00AC201E" w:rsidP="008C5BB6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operatore economico singolo;</w:t>
            </w:r>
          </w:p>
        </w:tc>
      </w:tr>
      <w:tr w:rsidR="00AC201E" w:rsidRPr="005D2BBE" w:rsidTr="008C5BB6">
        <w:trPr>
          <w:cantSplit/>
        </w:trPr>
        <w:tc>
          <w:tcPr>
            <w:tcW w:w="430" w:type="dxa"/>
          </w:tcPr>
          <w:p w:rsidR="00AC201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C201E" w:rsidRPr="005D2BBE" w:rsidRDefault="00AC201E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8" w:type="dxa"/>
            <w:tcBorders>
              <w:left w:val="nil"/>
            </w:tcBorders>
          </w:tcPr>
          <w:p w:rsidR="00AC201E" w:rsidRDefault="00AC201E" w:rsidP="00347F5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  <w:p w:rsidR="00AC201E" w:rsidRPr="005D2BBE" w:rsidRDefault="00AC201E" w:rsidP="00347F5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FF2596">
              <w:rPr>
                <w:rFonts w:ascii="Arial" w:hAnsi="Arial" w:cs="Arial"/>
                <w:sz w:val="20"/>
                <w:szCs w:val="20"/>
              </w:rPr>
              <w:t>Mandataria del raggruppamento temporaneo/consorzio/GEIE di tipo:</w:t>
            </w:r>
          </w:p>
        </w:tc>
        <w:tc>
          <w:tcPr>
            <w:tcW w:w="283" w:type="dxa"/>
          </w:tcPr>
          <w:p w:rsidR="00AC201E" w:rsidRPr="005D2BBE" w:rsidRDefault="00AC201E" w:rsidP="008C5BB6">
            <w:pPr>
              <w:pStyle w:val="FootnoteText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nil"/>
            </w:tcBorders>
          </w:tcPr>
          <w:p w:rsidR="00AC201E" w:rsidRPr="005D2BBE" w:rsidRDefault="00AC201E" w:rsidP="008C5BB6">
            <w:pPr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1E" w:rsidRPr="005D2BBE" w:rsidTr="00BD4637">
        <w:trPr>
          <w:cantSplit/>
        </w:trPr>
        <w:tc>
          <w:tcPr>
            <w:tcW w:w="430" w:type="dxa"/>
          </w:tcPr>
          <w:p w:rsidR="00AC201E" w:rsidRPr="005D2BBE" w:rsidRDefault="00AC201E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AC201E" w:rsidRPr="00CB7472" w:rsidRDefault="00AC201E" w:rsidP="00CB7472">
            <w:pPr>
              <w:ind w:left="110" w:hanging="110"/>
              <w:rPr>
                <w:rFonts w:ascii="Arial" w:hAnsi="Arial" w:cs="Arial"/>
                <w:sz w:val="10"/>
                <w:szCs w:val="20"/>
              </w:rPr>
            </w:pPr>
          </w:p>
          <w:p w:rsidR="00AC201E" w:rsidRPr="005D2BBE" w:rsidRDefault="00AC201E" w:rsidP="00CB7472">
            <w:pPr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2596">
              <w:rPr>
                <w:rFonts w:ascii="Arial" w:hAnsi="Arial" w:cs="Arial"/>
                <w:sz w:val="20"/>
                <w:szCs w:val="20"/>
              </w:rPr>
              <w:t>Orizzontale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2596">
              <w:rPr>
                <w:rFonts w:ascii="Arial" w:hAnsi="Arial" w:cs="Arial"/>
                <w:sz w:val="20"/>
                <w:szCs w:val="20"/>
              </w:rPr>
              <w:t>Verticale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Mista</w:t>
            </w:r>
          </w:p>
        </w:tc>
      </w:tr>
      <w:tr w:rsidR="00AC201E" w:rsidRPr="005D2BBE" w:rsidTr="00BD4637">
        <w:trPr>
          <w:cantSplit/>
        </w:trPr>
        <w:tc>
          <w:tcPr>
            <w:tcW w:w="430" w:type="dxa"/>
          </w:tcPr>
          <w:p w:rsidR="00AC201E" w:rsidRPr="005D2BBE" w:rsidRDefault="00AC201E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AC201E" w:rsidRPr="000449C4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 xml:space="preserve">fra le seguenti imprese con le relative percentuali di partecipazione (il totale deve essere pari a 100) </w:t>
            </w:r>
          </w:p>
          <w:p w:rsidR="00AC201E" w:rsidRPr="000449C4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:rsidR="00AC201E" w:rsidRPr="000449C4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:rsidR="00AC201E" w:rsidRPr="000449C4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:rsidR="00AC201E" w:rsidRPr="005D2BBE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AC201E" w:rsidRPr="005D2BBE" w:rsidTr="00BD4637">
        <w:trPr>
          <w:cantSplit/>
        </w:trPr>
        <w:tc>
          <w:tcPr>
            <w:tcW w:w="430" w:type="dxa"/>
          </w:tcPr>
          <w:p w:rsidR="00AC201E" w:rsidRPr="005D2BBE" w:rsidRDefault="00AC201E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AC201E" w:rsidRPr="005D2BBE" w:rsidRDefault="00AC201E" w:rsidP="00BD463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038F">
              <w:rPr>
                <w:rFonts w:ascii="Arial" w:hAnsi="Arial" w:cs="Arial"/>
                <w:sz w:val="20"/>
                <w:szCs w:val="20"/>
              </w:rPr>
              <w:t>già costituito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038F">
              <w:rPr>
                <w:rFonts w:ascii="Arial" w:hAnsi="Arial" w:cs="Arial"/>
                <w:sz w:val="20"/>
                <w:szCs w:val="20"/>
              </w:rPr>
              <w:t>da costituirsi</w:t>
            </w:r>
          </w:p>
        </w:tc>
      </w:tr>
      <w:tr w:rsidR="00AC201E" w:rsidRPr="005D2BBE" w:rsidTr="00BD4637">
        <w:trPr>
          <w:cantSplit/>
        </w:trPr>
        <w:tc>
          <w:tcPr>
            <w:tcW w:w="430" w:type="dxa"/>
          </w:tcPr>
          <w:p w:rsidR="00AC201E" w:rsidRDefault="00AC201E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C201E" w:rsidRPr="005D2BBE" w:rsidRDefault="00AC201E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8" w:type="dxa"/>
            <w:tcBorders>
              <w:left w:val="nil"/>
            </w:tcBorders>
          </w:tcPr>
          <w:p w:rsidR="00AC201E" w:rsidRDefault="00AC201E" w:rsidP="00BD463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  <w:p w:rsidR="00AC201E" w:rsidRPr="005D2BBE" w:rsidRDefault="00AC201E" w:rsidP="00BD463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Mandante del raggruppamento temporaneo/consorzio/GEIE di tipo:</w:t>
            </w:r>
          </w:p>
        </w:tc>
        <w:tc>
          <w:tcPr>
            <w:tcW w:w="283" w:type="dxa"/>
          </w:tcPr>
          <w:p w:rsidR="00AC201E" w:rsidRPr="005D2BBE" w:rsidRDefault="00AC201E" w:rsidP="00BD4637">
            <w:pPr>
              <w:pStyle w:val="FootnoteText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nil"/>
            </w:tcBorders>
          </w:tcPr>
          <w:p w:rsidR="00AC201E" w:rsidRPr="005D2BBE" w:rsidRDefault="00AC201E" w:rsidP="00BD4637">
            <w:pPr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1E" w:rsidRPr="005D2BBE" w:rsidTr="00BD4637">
        <w:trPr>
          <w:cantSplit/>
        </w:trPr>
        <w:tc>
          <w:tcPr>
            <w:tcW w:w="430" w:type="dxa"/>
          </w:tcPr>
          <w:p w:rsidR="00AC201E" w:rsidRPr="005D2BBE" w:rsidRDefault="00AC201E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AC201E" w:rsidRPr="00CB7472" w:rsidRDefault="00AC201E" w:rsidP="00BD4637">
            <w:pPr>
              <w:ind w:left="110" w:hanging="110"/>
              <w:rPr>
                <w:rFonts w:ascii="Arial" w:hAnsi="Arial" w:cs="Arial"/>
                <w:sz w:val="10"/>
                <w:szCs w:val="20"/>
              </w:rPr>
            </w:pPr>
          </w:p>
          <w:p w:rsidR="00AC201E" w:rsidRPr="005D2BBE" w:rsidRDefault="00AC201E" w:rsidP="00BD4637">
            <w:pPr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2596">
              <w:rPr>
                <w:rFonts w:ascii="Arial" w:hAnsi="Arial" w:cs="Arial"/>
                <w:sz w:val="20"/>
                <w:szCs w:val="20"/>
              </w:rPr>
              <w:t>Orizzontale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2596">
              <w:rPr>
                <w:rFonts w:ascii="Arial" w:hAnsi="Arial" w:cs="Arial"/>
                <w:sz w:val="20"/>
                <w:szCs w:val="20"/>
              </w:rPr>
              <w:t>Verticale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Mista</w:t>
            </w:r>
          </w:p>
        </w:tc>
      </w:tr>
      <w:tr w:rsidR="00AC201E" w:rsidRPr="005D2BBE" w:rsidTr="00BD4637">
        <w:trPr>
          <w:cantSplit/>
        </w:trPr>
        <w:tc>
          <w:tcPr>
            <w:tcW w:w="430" w:type="dxa"/>
          </w:tcPr>
          <w:p w:rsidR="00AC201E" w:rsidRPr="005D2BBE" w:rsidRDefault="00AC201E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AC201E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fra le seguenti imprese</w:t>
            </w:r>
            <w:r>
              <w:rPr>
                <w:rFonts w:ascii="Arial" w:hAnsi="Arial" w:cs="Arial"/>
                <w:sz w:val="20"/>
                <w:szCs w:val="20"/>
              </w:rPr>
              <w:t xml:space="preserve"> con le relative percentuali di partecipazione (il totale deve essere pari a 100) </w:t>
            </w:r>
          </w:p>
          <w:p w:rsidR="00AC201E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E4038F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AC201E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AC201E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AC201E" w:rsidRPr="005D2BBE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CB747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AC201E" w:rsidRPr="005D2BBE" w:rsidTr="00056CA4">
        <w:trPr>
          <w:cantSplit/>
        </w:trPr>
        <w:tc>
          <w:tcPr>
            <w:tcW w:w="430" w:type="dxa"/>
          </w:tcPr>
          <w:p w:rsidR="00AC201E" w:rsidRPr="005D2BBE" w:rsidRDefault="00AC201E" w:rsidP="00A21C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AC201E" w:rsidRPr="005D2BBE" w:rsidRDefault="00AC201E" w:rsidP="00A34E3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038F">
              <w:rPr>
                <w:rFonts w:ascii="Arial" w:hAnsi="Arial" w:cs="Arial"/>
                <w:sz w:val="20"/>
                <w:szCs w:val="20"/>
              </w:rPr>
              <w:t>già costituito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D2BBE">
              <w:rPr>
                <w:rFonts w:ascii="Arial" w:hAnsi="Arial" w:cs="Arial"/>
                <w:sz w:val="20"/>
                <w:szCs w:val="20"/>
              </w:rPr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038F">
              <w:rPr>
                <w:rFonts w:ascii="Arial" w:hAnsi="Arial" w:cs="Arial"/>
                <w:sz w:val="20"/>
                <w:szCs w:val="20"/>
              </w:rPr>
              <w:t>da costituirsi</w:t>
            </w:r>
          </w:p>
        </w:tc>
      </w:tr>
      <w:tr w:rsidR="00AC201E" w:rsidRPr="005D2BBE" w:rsidTr="00056CA4">
        <w:trPr>
          <w:cantSplit/>
        </w:trPr>
        <w:tc>
          <w:tcPr>
            <w:tcW w:w="430" w:type="dxa"/>
          </w:tcPr>
          <w:p w:rsidR="00AC201E" w:rsidRPr="005D2BBE" w:rsidRDefault="00AC201E" w:rsidP="00A21C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AC201E" w:rsidRPr="005D2BBE" w:rsidRDefault="00AC201E" w:rsidP="00A34E3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1E" w:rsidRPr="000449C4" w:rsidTr="00BD4637">
        <w:trPr>
          <w:cantSplit/>
        </w:trPr>
        <w:tc>
          <w:tcPr>
            <w:tcW w:w="430" w:type="dxa"/>
          </w:tcPr>
          <w:p w:rsidR="00AC201E" w:rsidRPr="000449C4" w:rsidRDefault="00AC201E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9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49C4">
              <w:rPr>
                <w:rFonts w:ascii="Arial" w:hAnsi="Arial" w:cs="Arial"/>
                <w:sz w:val="20"/>
                <w:szCs w:val="20"/>
              </w:rPr>
            </w:r>
            <w:r w:rsidRPr="000449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8" w:type="dxa"/>
            <w:tcBorders>
              <w:left w:val="nil"/>
            </w:tcBorders>
          </w:tcPr>
          <w:p w:rsidR="00AC201E" w:rsidRPr="000449C4" w:rsidRDefault="00AC201E" w:rsidP="00BD4637">
            <w:pPr>
              <w:spacing w:before="60" w:after="60"/>
              <w:ind w:left="110" w:hanging="11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- Indicare eventuale altra forma di partecipazione, ove e se consentita dalle disposizioni di settore:</w:t>
            </w:r>
          </w:p>
        </w:tc>
        <w:tc>
          <w:tcPr>
            <w:tcW w:w="283" w:type="dxa"/>
          </w:tcPr>
          <w:p w:rsidR="00AC201E" w:rsidRPr="000449C4" w:rsidRDefault="00AC201E" w:rsidP="00BD4637">
            <w:pPr>
              <w:pStyle w:val="FootnoteText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nil"/>
            </w:tcBorders>
          </w:tcPr>
          <w:p w:rsidR="00AC201E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:rsidR="00AC201E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:rsidR="00AC201E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:rsidR="00AC201E" w:rsidRPr="000449C4" w:rsidRDefault="00AC201E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290336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</w:tr>
    </w:tbl>
    <w:p w:rsidR="00AC201E" w:rsidRDefault="00AC201E" w:rsidP="00AE5582">
      <w:pPr>
        <w:pStyle w:val="BodyTextIndent2"/>
        <w:spacing w:before="120" w:after="120"/>
        <w:ind w:left="0"/>
        <w:rPr>
          <w:rFonts w:ascii="Arial" w:hAnsi="Arial" w:cs="Arial"/>
          <w:b/>
          <w:sz w:val="20"/>
          <w:szCs w:val="20"/>
        </w:rPr>
      </w:pPr>
    </w:p>
    <w:p w:rsidR="00AC201E" w:rsidRPr="002D555C" w:rsidRDefault="00AC201E" w:rsidP="00AE5582">
      <w:pPr>
        <w:pStyle w:val="BodyTextIndent2"/>
        <w:spacing w:before="120" w:after="120"/>
        <w:ind w:left="0"/>
        <w:rPr>
          <w:rFonts w:ascii="Arial" w:hAnsi="Arial" w:cs="Arial"/>
          <w:b/>
          <w:sz w:val="20"/>
          <w:szCs w:val="20"/>
        </w:rPr>
      </w:pPr>
      <w:r w:rsidRPr="005D2BBE">
        <w:rPr>
          <w:rFonts w:ascii="Arial" w:hAnsi="Arial" w:cs="Arial"/>
          <w:b/>
          <w:sz w:val="20"/>
          <w:szCs w:val="20"/>
        </w:rPr>
        <w:t>consapevole della responsabilità penale in caso di dichiarazioni mendaci e delle relative sanzioni penali di cui all’articolo 76 del D.P.R. 28.12.2000, N° 445 e successive modificazioni</w:t>
      </w:r>
      <w:r>
        <w:rPr>
          <w:rFonts w:ascii="Arial" w:hAnsi="Arial" w:cs="Arial"/>
          <w:b/>
          <w:sz w:val="20"/>
          <w:szCs w:val="20"/>
        </w:rPr>
        <w:t>;</w:t>
      </w:r>
    </w:p>
    <w:p w:rsidR="00AC201E" w:rsidRPr="008E253E" w:rsidRDefault="00AC201E" w:rsidP="00D840C4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C201E" w:rsidRPr="008E253E" w:rsidRDefault="00AC201E" w:rsidP="008E253E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253E">
        <w:rPr>
          <w:rFonts w:ascii="Arial" w:hAnsi="Arial" w:cs="Arial"/>
          <w:sz w:val="20"/>
          <w:szCs w:val="20"/>
        </w:rPr>
        <w:t>Il sottoscritto/I sottoscritti autorizza/autorizzano formalmente l'amministrazione aggiudicatrice o ente aggiudicatore ad accedere ai documenti complementari alle informazioni, contenute nella presente istanza di partecipazione alla procedura di appalto in oggetto.</w:t>
      </w:r>
    </w:p>
    <w:p w:rsidR="00AC201E" w:rsidRDefault="00AC201E" w:rsidP="008E253E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201E" w:rsidRDefault="00AC201E" w:rsidP="00D840C4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Il sottoscritto allega alla presente il </w:t>
      </w:r>
      <w:r w:rsidRPr="00CB7472">
        <w:rPr>
          <w:rFonts w:ascii="Arial" w:hAnsi="Arial" w:cs="Arial"/>
          <w:b/>
          <w:sz w:val="20"/>
          <w:szCs w:val="20"/>
          <w:u w:val="single"/>
        </w:rPr>
        <w:t xml:space="preserve">DGUE </w:t>
      </w:r>
      <w:r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Pr="00CB7472">
        <w:rPr>
          <w:rFonts w:ascii="Arial" w:hAnsi="Arial" w:cs="Arial"/>
          <w:b/>
          <w:sz w:val="20"/>
          <w:szCs w:val="20"/>
          <w:u w:val="single"/>
        </w:rPr>
        <w:t xml:space="preserve">Documento </w:t>
      </w: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CB7472">
        <w:rPr>
          <w:rFonts w:ascii="Arial" w:hAnsi="Arial" w:cs="Arial"/>
          <w:b/>
          <w:sz w:val="20"/>
          <w:szCs w:val="20"/>
          <w:u w:val="single"/>
        </w:rPr>
        <w:t xml:space="preserve">i Gara Unico Europeo </w:t>
      </w:r>
      <w:r>
        <w:rPr>
          <w:rFonts w:ascii="Arial" w:hAnsi="Arial" w:cs="Arial"/>
          <w:b/>
          <w:sz w:val="20"/>
          <w:szCs w:val="20"/>
          <w:u w:val="single"/>
        </w:rPr>
        <w:t xml:space="preserve">e la </w:t>
      </w:r>
      <w:r w:rsidRPr="00D840C4">
        <w:rPr>
          <w:rFonts w:ascii="Arial" w:hAnsi="Arial" w:cs="Arial"/>
          <w:b/>
          <w:sz w:val="20"/>
          <w:szCs w:val="20"/>
          <w:u w:val="single"/>
        </w:rPr>
        <w:t>fotocopia di un proprio documento di rico</w:t>
      </w:r>
      <w:r>
        <w:rPr>
          <w:rFonts w:ascii="Arial" w:hAnsi="Arial" w:cs="Arial"/>
          <w:b/>
          <w:sz w:val="20"/>
          <w:szCs w:val="20"/>
          <w:u w:val="single"/>
        </w:rPr>
        <w:t>noscimento in corso di validità i cui estremi sono i seguenti:</w:t>
      </w:r>
    </w:p>
    <w:p w:rsidR="00AC201E" w:rsidRDefault="00AC201E" w:rsidP="00D840C4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201E" w:rsidRDefault="00AC201E" w:rsidP="00D840C4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-----------------------------------------------------------------------------------------------------------</w:t>
      </w:r>
    </w:p>
    <w:p w:rsidR="00AC201E" w:rsidRDefault="00AC201E" w:rsidP="00D840C4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201E" w:rsidRDefault="00AC201E" w:rsidP="00D840C4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201E" w:rsidRDefault="00AC201E" w:rsidP="00D840C4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201E" w:rsidRPr="005D2BBE" w:rsidRDefault="00AC201E">
      <w:pPr>
        <w:spacing w:before="60" w:after="60"/>
        <w:jc w:val="center"/>
        <w:rPr>
          <w:rFonts w:ascii="Arial" w:hAnsi="Arial" w:cs="Arial"/>
          <w:iCs/>
          <w:sz w:val="20"/>
          <w:szCs w:val="20"/>
          <w:vertAlign w:val="superscript"/>
        </w:rPr>
      </w:pPr>
      <w:r w:rsidRPr="005D2BBE">
        <w:rPr>
          <w:rFonts w:ascii="Arial" w:hAnsi="Arial" w:cs="Arial"/>
          <w:iCs/>
          <w:sz w:val="20"/>
          <w:szCs w:val="20"/>
        </w:rPr>
        <w:t>firma del legale rappresentante del concorrente</w:t>
      </w:r>
      <w:r>
        <w:rPr>
          <w:rStyle w:val="FootnoteReference"/>
          <w:rFonts w:ascii="Arial" w:hAnsi="Arial" w:cs="Arial"/>
          <w:iCs/>
          <w:sz w:val="20"/>
          <w:szCs w:val="20"/>
        </w:rPr>
        <w:footnoteReference w:id="1"/>
      </w:r>
    </w:p>
    <w:p w:rsidR="00AC201E" w:rsidRDefault="00AC201E" w:rsidP="00EE0612">
      <w:pPr>
        <w:spacing w:before="40" w:after="40"/>
        <w:jc w:val="center"/>
        <w:rPr>
          <w:rFonts w:ascii="Arial" w:hAnsi="Arial" w:cs="Arial"/>
          <w:sz w:val="20"/>
          <w:szCs w:val="20"/>
        </w:rPr>
      </w:pPr>
      <w:r w:rsidRPr="005D2BBE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AC201E" w:rsidRDefault="00AC201E" w:rsidP="00EE0612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:rsidR="00AC201E" w:rsidRDefault="00AC201E" w:rsidP="00EE0612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:rsidR="00AC201E" w:rsidRDefault="00AC201E" w:rsidP="0058689B">
      <w:pPr>
        <w:spacing w:before="40" w:after="40"/>
        <w:rPr>
          <w:rFonts w:ascii="Arial" w:hAnsi="Arial" w:cs="Arial"/>
          <w:i/>
          <w:sz w:val="20"/>
          <w:szCs w:val="20"/>
        </w:rPr>
      </w:pPr>
    </w:p>
    <w:p w:rsidR="00AC201E" w:rsidRDefault="00AC201E" w:rsidP="0058689B">
      <w:pPr>
        <w:spacing w:before="40" w:after="40"/>
        <w:rPr>
          <w:rFonts w:ascii="Arial" w:hAnsi="Arial" w:cs="Arial"/>
          <w:i/>
          <w:sz w:val="20"/>
          <w:szCs w:val="20"/>
        </w:rPr>
      </w:pPr>
    </w:p>
    <w:p w:rsidR="00AC201E" w:rsidRDefault="00AC201E" w:rsidP="0058689B">
      <w:pPr>
        <w:spacing w:before="40" w:after="40"/>
        <w:rPr>
          <w:rFonts w:ascii="Arial" w:hAnsi="Arial" w:cs="Arial"/>
          <w:i/>
          <w:sz w:val="20"/>
          <w:szCs w:val="20"/>
        </w:rPr>
      </w:pPr>
    </w:p>
    <w:p w:rsidR="00AC201E" w:rsidRDefault="00AC201E" w:rsidP="0058689B">
      <w:pPr>
        <w:spacing w:before="40" w:after="40"/>
        <w:rPr>
          <w:rFonts w:ascii="Arial" w:hAnsi="Arial" w:cs="Arial"/>
          <w:i/>
          <w:sz w:val="20"/>
          <w:szCs w:val="20"/>
        </w:rPr>
      </w:pPr>
      <w:r w:rsidRPr="0058689B">
        <w:rPr>
          <w:rFonts w:ascii="Arial" w:hAnsi="Arial" w:cs="Arial"/>
          <w:i/>
          <w:sz w:val="20"/>
          <w:szCs w:val="20"/>
        </w:rPr>
        <w:t>In caso di partecipazione</w:t>
      </w:r>
      <w:r w:rsidRPr="0058689B">
        <w:rPr>
          <w:i/>
        </w:rPr>
        <w:t xml:space="preserve"> </w:t>
      </w:r>
      <w:r w:rsidRPr="0058689B">
        <w:rPr>
          <w:rFonts w:ascii="Arial" w:hAnsi="Arial" w:cs="Arial"/>
          <w:i/>
          <w:sz w:val="20"/>
          <w:szCs w:val="20"/>
        </w:rPr>
        <w:t>di raggruppamento temporaneo, consorzio ordinario o rete di imprese</w:t>
      </w:r>
    </w:p>
    <w:p w:rsidR="00AC201E" w:rsidRPr="0058689B" w:rsidRDefault="00AC201E" w:rsidP="0058689B">
      <w:pPr>
        <w:spacing w:before="40" w:after="40"/>
        <w:rPr>
          <w:rFonts w:ascii="Arial" w:hAnsi="Arial" w:cs="Arial"/>
          <w:i/>
          <w:sz w:val="20"/>
          <w:szCs w:val="20"/>
        </w:rPr>
      </w:pPr>
    </w:p>
    <w:p w:rsidR="00AC201E" w:rsidRPr="0099114D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99114D">
        <w:rPr>
          <w:rFonts w:ascii="Arial" w:hAnsi="Arial" w:cs="Arial"/>
          <w:sz w:val="20"/>
          <w:szCs w:val="20"/>
        </w:rPr>
        <w:t>firma del legale rappresentante d</w:t>
      </w:r>
      <w:r>
        <w:rPr>
          <w:rFonts w:ascii="Arial" w:hAnsi="Arial" w:cs="Arial"/>
          <w:sz w:val="20"/>
          <w:szCs w:val="20"/>
        </w:rPr>
        <w:t>i altro</w:t>
      </w:r>
      <w:r w:rsidRPr="009911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operatore economico partecipante________________________________</w:t>
      </w:r>
      <w:r w:rsidRPr="0099114D">
        <w:rPr>
          <w:rFonts w:ascii="Arial" w:hAnsi="Arial" w:cs="Arial"/>
          <w:sz w:val="20"/>
          <w:szCs w:val="20"/>
        </w:rPr>
        <w:t xml:space="preserve"> </w:t>
      </w:r>
    </w:p>
    <w:p w:rsidR="00AC201E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8E253E">
        <w:rPr>
          <w:rFonts w:ascii="Arial" w:hAnsi="Arial" w:cs="Arial"/>
          <w:sz w:val="20"/>
          <w:szCs w:val="20"/>
        </w:rPr>
        <w:t xml:space="preserve">documento di riconoscimento </w:t>
      </w:r>
      <w:r>
        <w:rPr>
          <w:rFonts w:ascii="Arial" w:hAnsi="Arial" w:cs="Arial"/>
          <w:sz w:val="20"/>
          <w:szCs w:val="20"/>
        </w:rPr>
        <w:t xml:space="preserve">allegato </w:t>
      </w:r>
      <w:r w:rsidRPr="008E253E">
        <w:rPr>
          <w:rFonts w:ascii="Arial" w:hAnsi="Arial" w:cs="Arial"/>
          <w:sz w:val="20"/>
          <w:szCs w:val="20"/>
        </w:rPr>
        <w:t>in corso di validità i cui estremi sono i seguenti</w:t>
      </w:r>
      <w:r>
        <w:rPr>
          <w:rFonts w:ascii="Arial" w:hAnsi="Arial" w:cs="Arial"/>
          <w:sz w:val="20"/>
          <w:szCs w:val="20"/>
        </w:rPr>
        <w:t>________________________</w:t>
      </w:r>
      <w:r w:rsidRPr="008E253E">
        <w:rPr>
          <w:rFonts w:ascii="Arial" w:hAnsi="Arial" w:cs="Arial"/>
          <w:sz w:val="20"/>
          <w:szCs w:val="20"/>
        </w:rPr>
        <w:t xml:space="preserve"> </w:t>
      </w:r>
      <w:r w:rsidRPr="0099114D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AC201E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</w:p>
    <w:p w:rsidR="00AC201E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58689B">
        <w:rPr>
          <w:rFonts w:ascii="Arial" w:hAnsi="Arial" w:cs="Arial"/>
          <w:sz w:val="20"/>
          <w:szCs w:val="20"/>
        </w:rPr>
        <w:t xml:space="preserve">firma del legale rappresentante di altro operatore economico partecipante________________________________ </w:t>
      </w:r>
    </w:p>
    <w:p w:rsidR="00AC201E" w:rsidRPr="0058689B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8E253E">
        <w:rPr>
          <w:rFonts w:ascii="Arial" w:hAnsi="Arial" w:cs="Arial"/>
          <w:sz w:val="20"/>
          <w:szCs w:val="20"/>
        </w:rPr>
        <w:t>documento di riconoscimento allegato in corso di validità i cui estremi sono i seguenti________________________</w:t>
      </w:r>
    </w:p>
    <w:p w:rsidR="00AC201E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58689B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AC201E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</w:p>
    <w:p w:rsidR="00AC201E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58689B">
        <w:rPr>
          <w:rFonts w:ascii="Arial" w:hAnsi="Arial" w:cs="Arial"/>
          <w:sz w:val="20"/>
          <w:szCs w:val="20"/>
        </w:rPr>
        <w:t xml:space="preserve">firma del legale rappresentante di altro operatore economico partecipante________________________________ </w:t>
      </w:r>
    </w:p>
    <w:p w:rsidR="00AC201E" w:rsidRPr="0058689B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8E253E">
        <w:rPr>
          <w:rFonts w:ascii="Arial" w:hAnsi="Arial" w:cs="Arial"/>
          <w:sz w:val="20"/>
          <w:szCs w:val="20"/>
        </w:rPr>
        <w:t>documento di riconoscimento allegato in corso di validità i cui estremi sono i seguenti________________________</w:t>
      </w:r>
    </w:p>
    <w:p w:rsidR="00AC201E" w:rsidRPr="005D2BBE" w:rsidRDefault="00AC201E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58689B">
        <w:rPr>
          <w:rFonts w:ascii="Arial" w:hAnsi="Arial" w:cs="Arial"/>
          <w:sz w:val="20"/>
          <w:szCs w:val="20"/>
        </w:rPr>
        <w:t>__________________________________________________________</w:t>
      </w:r>
    </w:p>
    <w:sectPr w:rsidR="00AC201E" w:rsidRPr="005D2BBE" w:rsidSect="001447E2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1E" w:rsidRDefault="00AC201E">
      <w:r>
        <w:separator/>
      </w:r>
    </w:p>
  </w:endnote>
  <w:endnote w:type="continuationSeparator" w:id="0">
    <w:p w:rsidR="00AC201E" w:rsidRDefault="00AC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1E" w:rsidRPr="001447E2" w:rsidRDefault="00AC201E" w:rsidP="001447E2">
    <w:pPr>
      <w:pStyle w:val="Footer"/>
      <w:pBdr>
        <w:top w:val="dotted" w:sz="4" w:space="1" w:color="auto"/>
      </w:pBdr>
      <w:jc w:val="center"/>
    </w:pPr>
    <w:r w:rsidRPr="002E274C">
      <w:rPr>
        <w:rStyle w:val="PageNumber"/>
        <w:rFonts w:ascii="Tahoma" w:hAnsi="Tahoma" w:cs="Tahoma"/>
        <w:sz w:val="20"/>
      </w:rPr>
      <w:fldChar w:fldCharType="begin"/>
    </w:r>
    <w:r w:rsidRPr="002E274C">
      <w:rPr>
        <w:rStyle w:val="PageNumber"/>
        <w:rFonts w:ascii="Tahoma" w:hAnsi="Tahoma" w:cs="Tahoma"/>
        <w:sz w:val="20"/>
      </w:rPr>
      <w:instrText xml:space="preserve"> PAGE </w:instrText>
    </w:r>
    <w:r w:rsidRPr="002E274C"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 w:rsidRPr="002E274C"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fldSimple w:instr=" SECTIONPAGES   \* MERGEFORMAT ">
      <w:r w:rsidRPr="00F42CF9">
        <w:rPr>
          <w:rStyle w:val="PageNumber"/>
          <w:rFonts w:ascii="Tahoma" w:hAnsi="Tahoma" w:cs="Tahoma"/>
          <w:noProof/>
          <w:sz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1E" w:rsidRDefault="00AC201E">
      <w:r>
        <w:separator/>
      </w:r>
    </w:p>
  </w:footnote>
  <w:footnote w:type="continuationSeparator" w:id="0">
    <w:p w:rsidR="00AC201E" w:rsidRDefault="00AC201E">
      <w:r>
        <w:continuationSeparator/>
      </w:r>
    </w:p>
  </w:footnote>
  <w:footnote w:id="1">
    <w:p w:rsidR="00AC201E" w:rsidRDefault="00AC20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253E">
        <w:rPr>
          <w:rFonts w:ascii="Arial" w:hAnsi="Arial" w:cs="Arial"/>
          <w:i/>
        </w:rPr>
        <w:t>In caso di raggruppamento temporaneo, consorzio ordinario o rete di imprese, è richiesta la firma del legale rappresentante di ciascuna impresa partecipante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33"/>
    <w:multiLevelType w:val="multilevel"/>
    <w:tmpl w:val="0276BB50"/>
    <w:lvl w:ilvl="0">
      <w:start w:val="12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Cambria" w:eastAsia="Times New Roman" w:hAnsi="Cambria" w:cs="Times New Roman" w:hint="default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E066C4"/>
    <w:multiLevelType w:val="hybridMultilevel"/>
    <w:tmpl w:val="67023A5E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B0FA7"/>
    <w:multiLevelType w:val="hybridMultilevel"/>
    <w:tmpl w:val="7C0E94C2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E41AF"/>
    <w:multiLevelType w:val="multilevel"/>
    <w:tmpl w:val="2C229788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Cambria" w:eastAsia="Times New Roman" w:hAnsi="Cambria" w:cs="Times New Roman" w:hint="default"/>
        <w:strike w:val="0"/>
        <w:color w:val="000000"/>
        <w:spacing w:val="1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793091"/>
    <w:multiLevelType w:val="hybridMultilevel"/>
    <w:tmpl w:val="DAAEC080"/>
    <w:lvl w:ilvl="0" w:tplc="5300985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422C2B"/>
    <w:multiLevelType w:val="hybridMultilevel"/>
    <w:tmpl w:val="2BF00002"/>
    <w:lvl w:ilvl="0" w:tplc="4CE67952">
      <w:start w:val="1"/>
      <w:numFmt w:val="bullet"/>
      <w:lvlText w:val=""/>
      <w:lvlJc w:val="right"/>
      <w:pPr>
        <w:ind w:left="1174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3A96DB3"/>
    <w:multiLevelType w:val="hybridMultilevel"/>
    <w:tmpl w:val="5B62242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530421"/>
    <w:multiLevelType w:val="multilevel"/>
    <w:tmpl w:val="13A89C24"/>
    <w:lvl w:ilvl="0">
      <w:start w:val="1"/>
      <w:numFmt w:val="lowerLetter"/>
      <w:lvlText w:val="%1)"/>
      <w:lvlJc w:val="left"/>
      <w:pPr>
        <w:tabs>
          <w:tab w:val="decimal" w:pos="-432"/>
        </w:tabs>
      </w:pPr>
      <w:rPr>
        <w:rFonts w:ascii="Cambria" w:eastAsia="Times New Roman" w:hAnsi="Cambria" w:cs="Times New Roman" w:hint="default"/>
        <w:strike w:val="0"/>
        <w:color w:val="000000"/>
        <w:spacing w:val="2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8B0C35"/>
    <w:multiLevelType w:val="multilevel"/>
    <w:tmpl w:val="DE341E3C"/>
    <w:lvl w:ilvl="0">
      <w:start w:val="1"/>
      <w:numFmt w:val="lowerLetter"/>
      <w:lvlText w:val="%1)"/>
      <w:lvlJc w:val="left"/>
      <w:pPr>
        <w:tabs>
          <w:tab w:val="decimal" w:pos="-148"/>
        </w:tabs>
        <w:ind w:left="284"/>
      </w:pPr>
      <w:rPr>
        <w:rFonts w:ascii="Cambria" w:eastAsia="Times New Roman" w:hAnsi="Cambria" w:cs="Times New Roman" w:hint="default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64E3FF3"/>
    <w:multiLevelType w:val="multilevel"/>
    <w:tmpl w:val="887A2E5E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mbria" w:eastAsia="Times New Roman" w:hAnsi="Cambria" w:cs="Times New Roman" w:hint="default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77D2087"/>
    <w:multiLevelType w:val="hybridMultilevel"/>
    <w:tmpl w:val="88280110"/>
    <w:lvl w:ilvl="0" w:tplc="F01C147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A7D06"/>
    <w:multiLevelType w:val="hybridMultilevel"/>
    <w:tmpl w:val="459CE8A8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46C33"/>
    <w:multiLevelType w:val="hybridMultilevel"/>
    <w:tmpl w:val="0DDE6922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27F97"/>
    <w:multiLevelType w:val="hybridMultilevel"/>
    <w:tmpl w:val="26ACD7FA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32E6D"/>
    <w:multiLevelType w:val="hybridMultilevel"/>
    <w:tmpl w:val="90AA4A7A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A5CDE"/>
    <w:multiLevelType w:val="hybridMultilevel"/>
    <w:tmpl w:val="D8A4C90C"/>
    <w:lvl w:ilvl="0" w:tplc="4EBC18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3D127C"/>
    <w:multiLevelType w:val="hybridMultilevel"/>
    <w:tmpl w:val="9256993E"/>
    <w:lvl w:ilvl="0" w:tplc="4CE67952">
      <w:start w:val="1"/>
      <w:numFmt w:val="bullet"/>
      <w:lvlText w:val=""/>
      <w:lvlJc w:val="righ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AB4CA5"/>
    <w:multiLevelType w:val="hybridMultilevel"/>
    <w:tmpl w:val="9D0C3CBE"/>
    <w:lvl w:ilvl="0" w:tplc="CB76EE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C50D8"/>
    <w:multiLevelType w:val="hybridMultilevel"/>
    <w:tmpl w:val="4FFE514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563772"/>
    <w:multiLevelType w:val="hybridMultilevel"/>
    <w:tmpl w:val="2B0248A4"/>
    <w:lvl w:ilvl="0" w:tplc="DF8C9544">
      <w:start w:val="12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DCD6FE2"/>
    <w:multiLevelType w:val="multilevel"/>
    <w:tmpl w:val="9176C302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mbria" w:eastAsia="Times New Roman" w:hAnsi="Cambria" w:cs="Times New Roman" w:hint="default"/>
        <w:strike w:val="0"/>
        <w:color w:val="000000"/>
        <w:spacing w:val="1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5"/>
  </w:num>
  <w:num w:numId="9">
    <w:abstractNumId w:val="4"/>
  </w:num>
  <w:num w:numId="10">
    <w:abstractNumId w:val="18"/>
  </w:num>
  <w:num w:numId="11">
    <w:abstractNumId w:val="10"/>
  </w:num>
  <w:num w:numId="12">
    <w:abstractNumId w:val="12"/>
  </w:num>
  <w:num w:numId="13">
    <w:abstractNumId w:val="13"/>
  </w:num>
  <w:num w:numId="14">
    <w:abstractNumId w:val="17"/>
  </w:num>
  <w:num w:numId="15">
    <w:abstractNumId w:val="3"/>
  </w:num>
  <w:num w:numId="16">
    <w:abstractNumId w:val="19"/>
  </w:num>
  <w:num w:numId="17">
    <w:abstractNumId w:val="20"/>
  </w:num>
  <w:num w:numId="18">
    <w:abstractNumId w:val="11"/>
  </w:num>
  <w:num w:numId="19">
    <w:abstractNumId w:val="2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4F"/>
    <w:rsid w:val="00000BF4"/>
    <w:rsid w:val="00000CB8"/>
    <w:rsid w:val="0000139E"/>
    <w:rsid w:val="00001817"/>
    <w:rsid w:val="00004490"/>
    <w:rsid w:val="0000754A"/>
    <w:rsid w:val="000075AD"/>
    <w:rsid w:val="0001201E"/>
    <w:rsid w:val="000121A1"/>
    <w:rsid w:val="00013F7A"/>
    <w:rsid w:val="000142A3"/>
    <w:rsid w:val="000143CC"/>
    <w:rsid w:val="000206C4"/>
    <w:rsid w:val="0003163A"/>
    <w:rsid w:val="00032874"/>
    <w:rsid w:val="000332B8"/>
    <w:rsid w:val="00042536"/>
    <w:rsid w:val="00043F6F"/>
    <w:rsid w:val="000449C4"/>
    <w:rsid w:val="000466EB"/>
    <w:rsid w:val="000501B5"/>
    <w:rsid w:val="000506BA"/>
    <w:rsid w:val="00050862"/>
    <w:rsid w:val="000510EE"/>
    <w:rsid w:val="00051830"/>
    <w:rsid w:val="00051BFD"/>
    <w:rsid w:val="00052ACF"/>
    <w:rsid w:val="00056CA4"/>
    <w:rsid w:val="00057923"/>
    <w:rsid w:val="000613B5"/>
    <w:rsid w:val="00070200"/>
    <w:rsid w:val="00074C18"/>
    <w:rsid w:val="00075DE0"/>
    <w:rsid w:val="00076B38"/>
    <w:rsid w:val="0008681D"/>
    <w:rsid w:val="00090E88"/>
    <w:rsid w:val="00093748"/>
    <w:rsid w:val="0009464F"/>
    <w:rsid w:val="00094828"/>
    <w:rsid w:val="00094F0E"/>
    <w:rsid w:val="000A0C11"/>
    <w:rsid w:val="000A6341"/>
    <w:rsid w:val="000B2B11"/>
    <w:rsid w:val="000B425F"/>
    <w:rsid w:val="000C1397"/>
    <w:rsid w:val="000C2573"/>
    <w:rsid w:val="000C5347"/>
    <w:rsid w:val="000C5C08"/>
    <w:rsid w:val="000C7899"/>
    <w:rsid w:val="000D5D1A"/>
    <w:rsid w:val="000E0265"/>
    <w:rsid w:val="000E6F04"/>
    <w:rsid w:val="000F15A2"/>
    <w:rsid w:val="000F1D02"/>
    <w:rsid w:val="000F36FD"/>
    <w:rsid w:val="000F5233"/>
    <w:rsid w:val="000F5D77"/>
    <w:rsid w:val="0010247A"/>
    <w:rsid w:val="0010504F"/>
    <w:rsid w:val="001100EE"/>
    <w:rsid w:val="001135DB"/>
    <w:rsid w:val="00117C59"/>
    <w:rsid w:val="00120CF2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47266"/>
    <w:rsid w:val="00151DAE"/>
    <w:rsid w:val="00152528"/>
    <w:rsid w:val="0015327A"/>
    <w:rsid w:val="001575A6"/>
    <w:rsid w:val="001578E1"/>
    <w:rsid w:val="00157F99"/>
    <w:rsid w:val="00160DF3"/>
    <w:rsid w:val="00161378"/>
    <w:rsid w:val="00163144"/>
    <w:rsid w:val="0016382F"/>
    <w:rsid w:val="001638EC"/>
    <w:rsid w:val="001642BF"/>
    <w:rsid w:val="001661A7"/>
    <w:rsid w:val="00166C87"/>
    <w:rsid w:val="00172DE9"/>
    <w:rsid w:val="00177054"/>
    <w:rsid w:val="00181408"/>
    <w:rsid w:val="001873C4"/>
    <w:rsid w:val="00192D45"/>
    <w:rsid w:val="001974FB"/>
    <w:rsid w:val="001A136C"/>
    <w:rsid w:val="001A1395"/>
    <w:rsid w:val="001A1CDD"/>
    <w:rsid w:val="001A314B"/>
    <w:rsid w:val="001A59D4"/>
    <w:rsid w:val="001B2A3D"/>
    <w:rsid w:val="001B7E66"/>
    <w:rsid w:val="001B7F19"/>
    <w:rsid w:val="001C07D6"/>
    <w:rsid w:val="001D0E62"/>
    <w:rsid w:val="001D48F4"/>
    <w:rsid w:val="001D563B"/>
    <w:rsid w:val="001D7A97"/>
    <w:rsid w:val="001E0A5D"/>
    <w:rsid w:val="001E2DCE"/>
    <w:rsid w:val="001E3000"/>
    <w:rsid w:val="001F09F3"/>
    <w:rsid w:val="001F0D33"/>
    <w:rsid w:val="001F114E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6DA6"/>
    <w:rsid w:val="00207E96"/>
    <w:rsid w:val="00207F42"/>
    <w:rsid w:val="00210A2E"/>
    <w:rsid w:val="00212569"/>
    <w:rsid w:val="00212AD5"/>
    <w:rsid w:val="00215576"/>
    <w:rsid w:val="00217F5F"/>
    <w:rsid w:val="0022455F"/>
    <w:rsid w:val="0022505B"/>
    <w:rsid w:val="00227307"/>
    <w:rsid w:val="00227D08"/>
    <w:rsid w:val="00235261"/>
    <w:rsid w:val="00236CF4"/>
    <w:rsid w:val="0024031E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35F8"/>
    <w:rsid w:val="00277494"/>
    <w:rsid w:val="002775F7"/>
    <w:rsid w:val="00277899"/>
    <w:rsid w:val="00280DC8"/>
    <w:rsid w:val="0028160C"/>
    <w:rsid w:val="00281AE4"/>
    <w:rsid w:val="0028425A"/>
    <w:rsid w:val="002853FD"/>
    <w:rsid w:val="00287E13"/>
    <w:rsid w:val="00290336"/>
    <w:rsid w:val="00293C54"/>
    <w:rsid w:val="002949BB"/>
    <w:rsid w:val="002A39FF"/>
    <w:rsid w:val="002A5579"/>
    <w:rsid w:val="002B14DF"/>
    <w:rsid w:val="002B6839"/>
    <w:rsid w:val="002C0440"/>
    <w:rsid w:val="002D2DEF"/>
    <w:rsid w:val="002D555C"/>
    <w:rsid w:val="002D5575"/>
    <w:rsid w:val="002D5A2C"/>
    <w:rsid w:val="002D7E13"/>
    <w:rsid w:val="002E242E"/>
    <w:rsid w:val="002E274C"/>
    <w:rsid w:val="002E3829"/>
    <w:rsid w:val="002E5EDB"/>
    <w:rsid w:val="002E7E58"/>
    <w:rsid w:val="002F239B"/>
    <w:rsid w:val="002F3197"/>
    <w:rsid w:val="0030084F"/>
    <w:rsid w:val="0030372D"/>
    <w:rsid w:val="00304CBA"/>
    <w:rsid w:val="003103D6"/>
    <w:rsid w:val="003141C6"/>
    <w:rsid w:val="003159BF"/>
    <w:rsid w:val="00315B57"/>
    <w:rsid w:val="003254C7"/>
    <w:rsid w:val="00325D22"/>
    <w:rsid w:val="0033180D"/>
    <w:rsid w:val="00333EA2"/>
    <w:rsid w:val="0034051E"/>
    <w:rsid w:val="00345DAC"/>
    <w:rsid w:val="00346D23"/>
    <w:rsid w:val="0034788B"/>
    <w:rsid w:val="00347F57"/>
    <w:rsid w:val="00351869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71D5D"/>
    <w:rsid w:val="003824D6"/>
    <w:rsid w:val="00385708"/>
    <w:rsid w:val="00387FFD"/>
    <w:rsid w:val="00395FFA"/>
    <w:rsid w:val="00397C35"/>
    <w:rsid w:val="003A1574"/>
    <w:rsid w:val="003B0A08"/>
    <w:rsid w:val="003B240A"/>
    <w:rsid w:val="003B38F5"/>
    <w:rsid w:val="003B5B6B"/>
    <w:rsid w:val="003B60A7"/>
    <w:rsid w:val="003C0CE2"/>
    <w:rsid w:val="003C1FE6"/>
    <w:rsid w:val="003C244F"/>
    <w:rsid w:val="003C3892"/>
    <w:rsid w:val="003C6515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4882"/>
    <w:rsid w:val="003E4E63"/>
    <w:rsid w:val="003E7B0C"/>
    <w:rsid w:val="003E7BB3"/>
    <w:rsid w:val="003F2250"/>
    <w:rsid w:val="003F3F22"/>
    <w:rsid w:val="003F5CF9"/>
    <w:rsid w:val="00407836"/>
    <w:rsid w:val="004166C7"/>
    <w:rsid w:val="00417AA0"/>
    <w:rsid w:val="004221C5"/>
    <w:rsid w:val="004306B1"/>
    <w:rsid w:val="00430F80"/>
    <w:rsid w:val="00436DB3"/>
    <w:rsid w:val="004411CC"/>
    <w:rsid w:val="00442F33"/>
    <w:rsid w:val="0044373D"/>
    <w:rsid w:val="00444981"/>
    <w:rsid w:val="00445BE9"/>
    <w:rsid w:val="00445EFB"/>
    <w:rsid w:val="004479B8"/>
    <w:rsid w:val="00447E70"/>
    <w:rsid w:val="00452994"/>
    <w:rsid w:val="0045359C"/>
    <w:rsid w:val="00453B79"/>
    <w:rsid w:val="0046073B"/>
    <w:rsid w:val="0047007F"/>
    <w:rsid w:val="00470A7D"/>
    <w:rsid w:val="00491302"/>
    <w:rsid w:val="004926A3"/>
    <w:rsid w:val="00494B8A"/>
    <w:rsid w:val="004A339F"/>
    <w:rsid w:val="004A33BA"/>
    <w:rsid w:val="004A4163"/>
    <w:rsid w:val="004B1F2D"/>
    <w:rsid w:val="004B38AC"/>
    <w:rsid w:val="004B4AAF"/>
    <w:rsid w:val="004C17E0"/>
    <w:rsid w:val="004D081B"/>
    <w:rsid w:val="004D5528"/>
    <w:rsid w:val="004D5E01"/>
    <w:rsid w:val="004E1DC6"/>
    <w:rsid w:val="004E2FF3"/>
    <w:rsid w:val="004E40B6"/>
    <w:rsid w:val="004E4570"/>
    <w:rsid w:val="004F2144"/>
    <w:rsid w:val="004F2178"/>
    <w:rsid w:val="004F2BFF"/>
    <w:rsid w:val="004F6158"/>
    <w:rsid w:val="004F6978"/>
    <w:rsid w:val="004F78E9"/>
    <w:rsid w:val="00503348"/>
    <w:rsid w:val="00506B9D"/>
    <w:rsid w:val="0050732B"/>
    <w:rsid w:val="00510995"/>
    <w:rsid w:val="00511E7D"/>
    <w:rsid w:val="00514B42"/>
    <w:rsid w:val="00516DD4"/>
    <w:rsid w:val="005235BD"/>
    <w:rsid w:val="00525A29"/>
    <w:rsid w:val="00525CB1"/>
    <w:rsid w:val="00526AA2"/>
    <w:rsid w:val="00534124"/>
    <w:rsid w:val="005379B3"/>
    <w:rsid w:val="00541389"/>
    <w:rsid w:val="005420E5"/>
    <w:rsid w:val="005473F3"/>
    <w:rsid w:val="005515F2"/>
    <w:rsid w:val="00553CDC"/>
    <w:rsid w:val="00553FC7"/>
    <w:rsid w:val="00556197"/>
    <w:rsid w:val="00561E43"/>
    <w:rsid w:val="00564376"/>
    <w:rsid w:val="00565BD6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8689B"/>
    <w:rsid w:val="005922E3"/>
    <w:rsid w:val="00596EAE"/>
    <w:rsid w:val="005A1479"/>
    <w:rsid w:val="005A1E6F"/>
    <w:rsid w:val="005A52F5"/>
    <w:rsid w:val="005A5980"/>
    <w:rsid w:val="005A6469"/>
    <w:rsid w:val="005A65D2"/>
    <w:rsid w:val="005B3AFE"/>
    <w:rsid w:val="005C00F1"/>
    <w:rsid w:val="005C1DA1"/>
    <w:rsid w:val="005C297C"/>
    <w:rsid w:val="005C43BA"/>
    <w:rsid w:val="005D2BBE"/>
    <w:rsid w:val="005D4664"/>
    <w:rsid w:val="005D513A"/>
    <w:rsid w:val="005E0E4D"/>
    <w:rsid w:val="005E1F4C"/>
    <w:rsid w:val="005E3137"/>
    <w:rsid w:val="005F2B27"/>
    <w:rsid w:val="005F2BC2"/>
    <w:rsid w:val="005F3754"/>
    <w:rsid w:val="006003A9"/>
    <w:rsid w:val="00601BEB"/>
    <w:rsid w:val="00602F5E"/>
    <w:rsid w:val="00605965"/>
    <w:rsid w:val="00611592"/>
    <w:rsid w:val="006137D5"/>
    <w:rsid w:val="00620A5C"/>
    <w:rsid w:val="00627074"/>
    <w:rsid w:val="00627299"/>
    <w:rsid w:val="00630576"/>
    <w:rsid w:val="00644295"/>
    <w:rsid w:val="00645CE8"/>
    <w:rsid w:val="00647C40"/>
    <w:rsid w:val="00650019"/>
    <w:rsid w:val="00654102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91AD6"/>
    <w:rsid w:val="006A0550"/>
    <w:rsid w:val="006A1899"/>
    <w:rsid w:val="006A654F"/>
    <w:rsid w:val="006B2A2D"/>
    <w:rsid w:val="006C0F42"/>
    <w:rsid w:val="006C3D7A"/>
    <w:rsid w:val="006C4BDD"/>
    <w:rsid w:val="006C76A8"/>
    <w:rsid w:val="006D1D23"/>
    <w:rsid w:val="006D2387"/>
    <w:rsid w:val="006D251C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0E51"/>
    <w:rsid w:val="00712E1D"/>
    <w:rsid w:val="007172B3"/>
    <w:rsid w:val="007175C9"/>
    <w:rsid w:val="00721107"/>
    <w:rsid w:val="00727008"/>
    <w:rsid w:val="0073259A"/>
    <w:rsid w:val="007403E1"/>
    <w:rsid w:val="007424F6"/>
    <w:rsid w:val="007478F5"/>
    <w:rsid w:val="00750EF1"/>
    <w:rsid w:val="007539E8"/>
    <w:rsid w:val="00763BB2"/>
    <w:rsid w:val="00767DF1"/>
    <w:rsid w:val="007703A0"/>
    <w:rsid w:val="00770F8B"/>
    <w:rsid w:val="00771210"/>
    <w:rsid w:val="0077129C"/>
    <w:rsid w:val="00772F18"/>
    <w:rsid w:val="00774FA3"/>
    <w:rsid w:val="007779FD"/>
    <w:rsid w:val="007800D0"/>
    <w:rsid w:val="007847BF"/>
    <w:rsid w:val="00784923"/>
    <w:rsid w:val="00786AF2"/>
    <w:rsid w:val="007873AD"/>
    <w:rsid w:val="00791908"/>
    <w:rsid w:val="0079210F"/>
    <w:rsid w:val="00792D52"/>
    <w:rsid w:val="007966D5"/>
    <w:rsid w:val="007A0A6F"/>
    <w:rsid w:val="007A1B37"/>
    <w:rsid w:val="007A73BE"/>
    <w:rsid w:val="007A7895"/>
    <w:rsid w:val="007B24E3"/>
    <w:rsid w:val="007C2D83"/>
    <w:rsid w:val="007C5334"/>
    <w:rsid w:val="007C7077"/>
    <w:rsid w:val="007D4642"/>
    <w:rsid w:val="007D7BEF"/>
    <w:rsid w:val="007E0E43"/>
    <w:rsid w:val="007E4955"/>
    <w:rsid w:val="007E5A8C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16557"/>
    <w:rsid w:val="00824810"/>
    <w:rsid w:val="0082527B"/>
    <w:rsid w:val="00826821"/>
    <w:rsid w:val="00826CA7"/>
    <w:rsid w:val="008278EC"/>
    <w:rsid w:val="00831FBF"/>
    <w:rsid w:val="00836DCC"/>
    <w:rsid w:val="008471E6"/>
    <w:rsid w:val="008563FA"/>
    <w:rsid w:val="00857111"/>
    <w:rsid w:val="00857330"/>
    <w:rsid w:val="008618F2"/>
    <w:rsid w:val="00862590"/>
    <w:rsid w:val="00862AF8"/>
    <w:rsid w:val="00863775"/>
    <w:rsid w:val="008678D2"/>
    <w:rsid w:val="00871717"/>
    <w:rsid w:val="00871EE3"/>
    <w:rsid w:val="0087462D"/>
    <w:rsid w:val="00875A4E"/>
    <w:rsid w:val="008766B8"/>
    <w:rsid w:val="00880E9F"/>
    <w:rsid w:val="00881069"/>
    <w:rsid w:val="00886225"/>
    <w:rsid w:val="00891664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4454"/>
    <w:rsid w:val="008B6E24"/>
    <w:rsid w:val="008C0353"/>
    <w:rsid w:val="008C17D0"/>
    <w:rsid w:val="008C3B66"/>
    <w:rsid w:val="008C5BB6"/>
    <w:rsid w:val="008D00AE"/>
    <w:rsid w:val="008E253E"/>
    <w:rsid w:val="008E43E6"/>
    <w:rsid w:val="008E4BA7"/>
    <w:rsid w:val="008E7B3F"/>
    <w:rsid w:val="008F2870"/>
    <w:rsid w:val="008F602F"/>
    <w:rsid w:val="008F7B7C"/>
    <w:rsid w:val="00900DAC"/>
    <w:rsid w:val="00901368"/>
    <w:rsid w:val="009036A3"/>
    <w:rsid w:val="00907A26"/>
    <w:rsid w:val="009102E9"/>
    <w:rsid w:val="00915957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36A6B"/>
    <w:rsid w:val="009407EE"/>
    <w:rsid w:val="0094221F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0E9A"/>
    <w:rsid w:val="00972CD8"/>
    <w:rsid w:val="00973345"/>
    <w:rsid w:val="009820DD"/>
    <w:rsid w:val="00983285"/>
    <w:rsid w:val="00983F28"/>
    <w:rsid w:val="00986418"/>
    <w:rsid w:val="0099015B"/>
    <w:rsid w:val="00990490"/>
    <w:rsid w:val="0099114D"/>
    <w:rsid w:val="00992E72"/>
    <w:rsid w:val="0099309A"/>
    <w:rsid w:val="00993C9A"/>
    <w:rsid w:val="00995782"/>
    <w:rsid w:val="0099608A"/>
    <w:rsid w:val="009A2F57"/>
    <w:rsid w:val="009A57AF"/>
    <w:rsid w:val="009B1BC5"/>
    <w:rsid w:val="009B4D5B"/>
    <w:rsid w:val="009B4F22"/>
    <w:rsid w:val="009B6C1D"/>
    <w:rsid w:val="009C2302"/>
    <w:rsid w:val="009C2BD0"/>
    <w:rsid w:val="009C4268"/>
    <w:rsid w:val="009C566E"/>
    <w:rsid w:val="009C7744"/>
    <w:rsid w:val="009D23A9"/>
    <w:rsid w:val="009D424A"/>
    <w:rsid w:val="009D5742"/>
    <w:rsid w:val="009D6151"/>
    <w:rsid w:val="009E30AF"/>
    <w:rsid w:val="009E3CF2"/>
    <w:rsid w:val="009E3D7D"/>
    <w:rsid w:val="009E5A7C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1233"/>
    <w:rsid w:val="00A01E19"/>
    <w:rsid w:val="00A04A96"/>
    <w:rsid w:val="00A05A93"/>
    <w:rsid w:val="00A05BDF"/>
    <w:rsid w:val="00A07A75"/>
    <w:rsid w:val="00A07E7B"/>
    <w:rsid w:val="00A125DB"/>
    <w:rsid w:val="00A13C00"/>
    <w:rsid w:val="00A1444B"/>
    <w:rsid w:val="00A1586B"/>
    <w:rsid w:val="00A15DEC"/>
    <w:rsid w:val="00A166AE"/>
    <w:rsid w:val="00A1684D"/>
    <w:rsid w:val="00A20F24"/>
    <w:rsid w:val="00A21C47"/>
    <w:rsid w:val="00A21C74"/>
    <w:rsid w:val="00A23596"/>
    <w:rsid w:val="00A23E2F"/>
    <w:rsid w:val="00A261CB"/>
    <w:rsid w:val="00A32596"/>
    <w:rsid w:val="00A34E34"/>
    <w:rsid w:val="00A357F6"/>
    <w:rsid w:val="00A357FA"/>
    <w:rsid w:val="00A429B3"/>
    <w:rsid w:val="00A468C8"/>
    <w:rsid w:val="00A47EA2"/>
    <w:rsid w:val="00A50DDB"/>
    <w:rsid w:val="00A517F8"/>
    <w:rsid w:val="00A56DAE"/>
    <w:rsid w:val="00A57445"/>
    <w:rsid w:val="00A60540"/>
    <w:rsid w:val="00A64720"/>
    <w:rsid w:val="00A66976"/>
    <w:rsid w:val="00A720B8"/>
    <w:rsid w:val="00A72E60"/>
    <w:rsid w:val="00A735D7"/>
    <w:rsid w:val="00A8399C"/>
    <w:rsid w:val="00A84420"/>
    <w:rsid w:val="00A8589C"/>
    <w:rsid w:val="00A86E52"/>
    <w:rsid w:val="00A871C4"/>
    <w:rsid w:val="00A87D3D"/>
    <w:rsid w:val="00A93A5B"/>
    <w:rsid w:val="00A944BF"/>
    <w:rsid w:val="00A9577C"/>
    <w:rsid w:val="00AA2A64"/>
    <w:rsid w:val="00AA4FC5"/>
    <w:rsid w:val="00AA6B07"/>
    <w:rsid w:val="00AA6D07"/>
    <w:rsid w:val="00AB0889"/>
    <w:rsid w:val="00AB08B9"/>
    <w:rsid w:val="00AB34B7"/>
    <w:rsid w:val="00AB3DDC"/>
    <w:rsid w:val="00AB7295"/>
    <w:rsid w:val="00AC201E"/>
    <w:rsid w:val="00AD3051"/>
    <w:rsid w:val="00AD63B3"/>
    <w:rsid w:val="00AE2A05"/>
    <w:rsid w:val="00AE2EB0"/>
    <w:rsid w:val="00AE5582"/>
    <w:rsid w:val="00AE587C"/>
    <w:rsid w:val="00AF17AD"/>
    <w:rsid w:val="00AF3604"/>
    <w:rsid w:val="00AF40D7"/>
    <w:rsid w:val="00AF58FE"/>
    <w:rsid w:val="00AF6786"/>
    <w:rsid w:val="00AF6FE0"/>
    <w:rsid w:val="00AF7E3E"/>
    <w:rsid w:val="00B006E3"/>
    <w:rsid w:val="00B014A3"/>
    <w:rsid w:val="00B015E3"/>
    <w:rsid w:val="00B03C61"/>
    <w:rsid w:val="00B04A40"/>
    <w:rsid w:val="00B11520"/>
    <w:rsid w:val="00B13970"/>
    <w:rsid w:val="00B150EF"/>
    <w:rsid w:val="00B15311"/>
    <w:rsid w:val="00B1584B"/>
    <w:rsid w:val="00B171B0"/>
    <w:rsid w:val="00B27064"/>
    <w:rsid w:val="00B306C9"/>
    <w:rsid w:val="00B34D90"/>
    <w:rsid w:val="00B41FFA"/>
    <w:rsid w:val="00B42640"/>
    <w:rsid w:val="00B44CA8"/>
    <w:rsid w:val="00B45ABA"/>
    <w:rsid w:val="00B47E1B"/>
    <w:rsid w:val="00B50F70"/>
    <w:rsid w:val="00B569D3"/>
    <w:rsid w:val="00B60944"/>
    <w:rsid w:val="00B616CB"/>
    <w:rsid w:val="00B756B3"/>
    <w:rsid w:val="00B75C64"/>
    <w:rsid w:val="00B80D03"/>
    <w:rsid w:val="00B8233E"/>
    <w:rsid w:val="00B83528"/>
    <w:rsid w:val="00B83AB8"/>
    <w:rsid w:val="00B83EE1"/>
    <w:rsid w:val="00B91DCF"/>
    <w:rsid w:val="00B97598"/>
    <w:rsid w:val="00BA24A8"/>
    <w:rsid w:val="00BB2C70"/>
    <w:rsid w:val="00BB31D3"/>
    <w:rsid w:val="00BB3EBB"/>
    <w:rsid w:val="00BC3931"/>
    <w:rsid w:val="00BC5A43"/>
    <w:rsid w:val="00BC6BCC"/>
    <w:rsid w:val="00BD4637"/>
    <w:rsid w:val="00BD5BB0"/>
    <w:rsid w:val="00BD7443"/>
    <w:rsid w:val="00BE38C5"/>
    <w:rsid w:val="00BE3DB9"/>
    <w:rsid w:val="00BE492D"/>
    <w:rsid w:val="00BE607B"/>
    <w:rsid w:val="00BF0C2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162DD"/>
    <w:rsid w:val="00C2477F"/>
    <w:rsid w:val="00C26B16"/>
    <w:rsid w:val="00C44003"/>
    <w:rsid w:val="00C4535C"/>
    <w:rsid w:val="00C45F2F"/>
    <w:rsid w:val="00C46A4D"/>
    <w:rsid w:val="00C51A18"/>
    <w:rsid w:val="00C532F7"/>
    <w:rsid w:val="00C5466C"/>
    <w:rsid w:val="00C547C4"/>
    <w:rsid w:val="00C578FE"/>
    <w:rsid w:val="00C625F8"/>
    <w:rsid w:val="00C63D60"/>
    <w:rsid w:val="00C648F6"/>
    <w:rsid w:val="00C72CB6"/>
    <w:rsid w:val="00C74E96"/>
    <w:rsid w:val="00C75E0B"/>
    <w:rsid w:val="00C77ABB"/>
    <w:rsid w:val="00C83E9C"/>
    <w:rsid w:val="00C85684"/>
    <w:rsid w:val="00C9212C"/>
    <w:rsid w:val="00C92935"/>
    <w:rsid w:val="00C97534"/>
    <w:rsid w:val="00C97938"/>
    <w:rsid w:val="00C97AAA"/>
    <w:rsid w:val="00C97AC0"/>
    <w:rsid w:val="00C97D12"/>
    <w:rsid w:val="00CA192E"/>
    <w:rsid w:val="00CA2D30"/>
    <w:rsid w:val="00CA56A5"/>
    <w:rsid w:val="00CB0BBC"/>
    <w:rsid w:val="00CB21F5"/>
    <w:rsid w:val="00CB6272"/>
    <w:rsid w:val="00CB6AA8"/>
    <w:rsid w:val="00CB7472"/>
    <w:rsid w:val="00CB7F77"/>
    <w:rsid w:val="00CC2908"/>
    <w:rsid w:val="00CC6E64"/>
    <w:rsid w:val="00CD0017"/>
    <w:rsid w:val="00CD2CDF"/>
    <w:rsid w:val="00CD2D52"/>
    <w:rsid w:val="00CD39C9"/>
    <w:rsid w:val="00CD7F41"/>
    <w:rsid w:val="00CE07BD"/>
    <w:rsid w:val="00CE7A31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336CC"/>
    <w:rsid w:val="00D3543F"/>
    <w:rsid w:val="00D407A2"/>
    <w:rsid w:val="00D43949"/>
    <w:rsid w:val="00D47D76"/>
    <w:rsid w:val="00D50F2F"/>
    <w:rsid w:val="00D56569"/>
    <w:rsid w:val="00D61B45"/>
    <w:rsid w:val="00D64832"/>
    <w:rsid w:val="00D66CA9"/>
    <w:rsid w:val="00D718E2"/>
    <w:rsid w:val="00D7636C"/>
    <w:rsid w:val="00D840C4"/>
    <w:rsid w:val="00D85200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1BC6"/>
    <w:rsid w:val="00DD2A6D"/>
    <w:rsid w:val="00DD2C5F"/>
    <w:rsid w:val="00DD3912"/>
    <w:rsid w:val="00DD3E94"/>
    <w:rsid w:val="00DD496B"/>
    <w:rsid w:val="00DD71BB"/>
    <w:rsid w:val="00DE4549"/>
    <w:rsid w:val="00DE62A8"/>
    <w:rsid w:val="00DF2860"/>
    <w:rsid w:val="00DF2A74"/>
    <w:rsid w:val="00DF3D7D"/>
    <w:rsid w:val="00DF4305"/>
    <w:rsid w:val="00E0034E"/>
    <w:rsid w:val="00E00EA0"/>
    <w:rsid w:val="00E01193"/>
    <w:rsid w:val="00E024FE"/>
    <w:rsid w:val="00E02B26"/>
    <w:rsid w:val="00E06706"/>
    <w:rsid w:val="00E068C6"/>
    <w:rsid w:val="00E146A4"/>
    <w:rsid w:val="00E154DD"/>
    <w:rsid w:val="00E21CD1"/>
    <w:rsid w:val="00E245F1"/>
    <w:rsid w:val="00E25DB0"/>
    <w:rsid w:val="00E266FF"/>
    <w:rsid w:val="00E308B3"/>
    <w:rsid w:val="00E34207"/>
    <w:rsid w:val="00E35A93"/>
    <w:rsid w:val="00E36E38"/>
    <w:rsid w:val="00E4038F"/>
    <w:rsid w:val="00E41EE1"/>
    <w:rsid w:val="00E46181"/>
    <w:rsid w:val="00E46644"/>
    <w:rsid w:val="00E562FA"/>
    <w:rsid w:val="00E56C99"/>
    <w:rsid w:val="00E577F5"/>
    <w:rsid w:val="00E62B3B"/>
    <w:rsid w:val="00E6359E"/>
    <w:rsid w:val="00E65311"/>
    <w:rsid w:val="00E70015"/>
    <w:rsid w:val="00E746AB"/>
    <w:rsid w:val="00E754D1"/>
    <w:rsid w:val="00E805CB"/>
    <w:rsid w:val="00E840D1"/>
    <w:rsid w:val="00E845AF"/>
    <w:rsid w:val="00E856A9"/>
    <w:rsid w:val="00E87C19"/>
    <w:rsid w:val="00E924BB"/>
    <w:rsid w:val="00E92F7B"/>
    <w:rsid w:val="00E94FE5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4D95"/>
    <w:rsid w:val="00EE706B"/>
    <w:rsid w:val="00EF15B0"/>
    <w:rsid w:val="00EF642B"/>
    <w:rsid w:val="00EF7C48"/>
    <w:rsid w:val="00F025D8"/>
    <w:rsid w:val="00F0273D"/>
    <w:rsid w:val="00F02C46"/>
    <w:rsid w:val="00F11791"/>
    <w:rsid w:val="00F126C7"/>
    <w:rsid w:val="00F15A89"/>
    <w:rsid w:val="00F16770"/>
    <w:rsid w:val="00F1795D"/>
    <w:rsid w:val="00F23F7C"/>
    <w:rsid w:val="00F244F2"/>
    <w:rsid w:val="00F27778"/>
    <w:rsid w:val="00F305FC"/>
    <w:rsid w:val="00F30CFD"/>
    <w:rsid w:val="00F35990"/>
    <w:rsid w:val="00F36C59"/>
    <w:rsid w:val="00F42CF9"/>
    <w:rsid w:val="00F518DF"/>
    <w:rsid w:val="00F529E2"/>
    <w:rsid w:val="00F52EE8"/>
    <w:rsid w:val="00F561EA"/>
    <w:rsid w:val="00F711E0"/>
    <w:rsid w:val="00F7605B"/>
    <w:rsid w:val="00F7715F"/>
    <w:rsid w:val="00F802C0"/>
    <w:rsid w:val="00F80F73"/>
    <w:rsid w:val="00F817FF"/>
    <w:rsid w:val="00F81937"/>
    <w:rsid w:val="00F82F1D"/>
    <w:rsid w:val="00F97DFC"/>
    <w:rsid w:val="00FA052E"/>
    <w:rsid w:val="00FA0CBC"/>
    <w:rsid w:val="00FA26CE"/>
    <w:rsid w:val="00FA41B7"/>
    <w:rsid w:val="00FA45E5"/>
    <w:rsid w:val="00FB044D"/>
    <w:rsid w:val="00FB06E7"/>
    <w:rsid w:val="00FB16A8"/>
    <w:rsid w:val="00FB1D5A"/>
    <w:rsid w:val="00FB30CD"/>
    <w:rsid w:val="00FB3D30"/>
    <w:rsid w:val="00FB6000"/>
    <w:rsid w:val="00FB65C0"/>
    <w:rsid w:val="00FC1609"/>
    <w:rsid w:val="00FC1EDE"/>
    <w:rsid w:val="00FC3F91"/>
    <w:rsid w:val="00FC5B73"/>
    <w:rsid w:val="00FD126B"/>
    <w:rsid w:val="00FD6174"/>
    <w:rsid w:val="00FD617C"/>
    <w:rsid w:val="00FD6A38"/>
    <w:rsid w:val="00FD715D"/>
    <w:rsid w:val="00FD79FB"/>
    <w:rsid w:val="00FE0D6C"/>
    <w:rsid w:val="00FE1032"/>
    <w:rsid w:val="00FE5703"/>
    <w:rsid w:val="00FE629C"/>
    <w:rsid w:val="00FF1427"/>
    <w:rsid w:val="00FF23C7"/>
    <w:rsid w:val="00FF2596"/>
    <w:rsid w:val="00FF42F1"/>
    <w:rsid w:val="00FF45C2"/>
    <w:rsid w:val="00FF67EB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221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FF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5FFA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5FFA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5FFA"/>
    <w:pPr>
      <w:keepNext/>
      <w:jc w:val="right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5FFA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5FFA"/>
    <w:pPr>
      <w:keepNext/>
      <w:widowControl w:val="0"/>
      <w:jc w:val="center"/>
      <w:outlineLvl w:val="5"/>
    </w:pPr>
    <w:rPr>
      <w:kern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5FFA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5FFA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5FFA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10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10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10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10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10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106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106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106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1069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395FFA"/>
    <w:pPr>
      <w:ind w:left="227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81069"/>
    <w:rPr>
      <w:rFonts w:cs="Times New Roman"/>
      <w:sz w:val="24"/>
      <w:szCs w:val="24"/>
    </w:rPr>
  </w:style>
  <w:style w:type="paragraph" w:customStyle="1" w:styleId="regolamento2">
    <w:name w:val="regolamento_2"/>
    <w:basedOn w:val="regolamento"/>
    <w:next w:val="regolamento"/>
    <w:uiPriority w:val="99"/>
    <w:rsid w:val="00395FFA"/>
    <w:pPr>
      <w:ind w:left="568"/>
    </w:pPr>
  </w:style>
  <w:style w:type="paragraph" w:customStyle="1" w:styleId="regolamento">
    <w:name w:val="regolamento"/>
    <w:basedOn w:val="Normal"/>
    <w:uiPriority w:val="99"/>
    <w:rsid w:val="00395FF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uiPriority w:val="99"/>
    <w:rsid w:val="00395FFA"/>
    <w:pPr>
      <w:ind w:left="851"/>
    </w:pPr>
  </w:style>
  <w:style w:type="paragraph" w:customStyle="1" w:styleId="Corpodeltesto1">
    <w:name w:val="Corpo del testo1"/>
    <w:basedOn w:val="Normal"/>
    <w:uiPriority w:val="99"/>
    <w:rsid w:val="00395FFA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95FF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8106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Rientrocorpodeltesto21">
    <w:name w:val="Rientro corpo del testo 21"/>
    <w:basedOn w:val="Normal"/>
    <w:uiPriority w:val="99"/>
    <w:rsid w:val="00395FFA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"/>
    <w:uiPriority w:val="99"/>
    <w:rsid w:val="00395FFA"/>
    <w:pPr>
      <w:ind w:left="426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95F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5510"/>
    <w:rPr>
      <w:rFonts w:cs="Times New Roman"/>
    </w:rPr>
  </w:style>
  <w:style w:type="paragraph" w:customStyle="1" w:styleId="centrato">
    <w:name w:val="centrato"/>
    <w:basedOn w:val="Heading4"/>
    <w:uiPriority w:val="99"/>
    <w:rsid w:val="00395FFA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395FFA"/>
    <w:rPr>
      <w:rFonts w:cs="Times New Roman"/>
      <w:vertAlign w:val="superscript"/>
    </w:rPr>
  </w:style>
  <w:style w:type="paragraph" w:customStyle="1" w:styleId="sche3">
    <w:name w:val="sche_3"/>
    <w:uiPriority w:val="99"/>
    <w:rsid w:val="00395FFA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sche22">
    <w:name w:val="sche2_2"/>
    <w:uiPriority w:val="99"/>
    <w:rsid w:val="00395FFA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sche23">
    <w:name w:val="sche2_3"/>
    <w:uiPriority w:val="99"/>
    <w:rsid w:val="00395FFA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395FFA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395FFA"/>
    <w:pPr>
      <w:widowControl w:val="0"/>
      <w:jc w:val="both"/>
    </w:pPr>
    <w:rPr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395FF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81069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95FFA"/>
    <w:pPr>
      <w:tabs>
        <w:tab w:val="left" w:pos="1068"/>
      </w:tabs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E2A05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95FFA"/>
    <w:pPr>
      <w:ind w:left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81069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95FFA"/>
    <w:pPr>
      <w:spacing w:line="259" w:lineRule="atLeast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4100B"/>
    <w:rPr>
      <w:rFonts w:cs="Times New Roman"/>
      <w:b/>
      <w:sz w:val="24"/>
    </w:rPr>
  </w:style>
  <w:style w:type="paragraph" w:styleId="Footer">
    <w:name w:val="footer"/>
    <w:basedOn w:val="Normal"/>
    <w:link w:val="FooterChar"/>
    <w:uiPriority w:val="99"/>
    <w:rsid w:val="00395F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47E2"/>
    <w:rPr>
      <w:rFonts w:cs="Times New Roman"/>
      <w:sz w:val="24"/>
    </w:rPr>
  </w:style>
  <w:style w:type="paragraph" w:styleId="EndnoteText">
    <w:name w:val="endnote text"/>
    <w:basedOn w:val="Normal"/>
    <w:link w:val="EndnoteTextChar"/>
    <w:uiPriority w:val="99"/>
    <w:rsid w:val="00395F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30C8E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395FF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95F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95FFA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395FFA"/>
    <w:pPr>
      <w:spacing w:before="100" w:beforeAutospacing="1" w:after="100" w:afterAutospacing="1"/>
    </w:pPr>
  </w:style>
  <w:style w:type="paragraph" w:styleId="BlockText">
    <w:name w:val="Block Text"/>
    <w:basedOn w:val="Normal"/>
    <w:uiPriority w:val="99"/>
    <w:rsid w:val="00395FFA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"/>
    <w:uiPriority w:val="99"/>
    <w:rsid w:val="00395FFA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"/>
    <w:uiPriority w:val="99"/>
    <w:rsid w:val="00395FF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395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10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95FFA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1069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700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E70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66E3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6E33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693</Words>
  <Characters>3952</Characters>
  <Application>Microsoft Office Outlook</Application>
  <DocSecurity>0</DocSecurity>
  <Lines>0</Lines>
  <Paragraphs>0</Paragraphs>
  <ScaleCrop>false</ScaleCrop>
  <Company>Bosetti &amp; Gatti s.r.l.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da 1000 a 5168</dc:title>
  <dc:subject>Dichiarazioni offerente</dc:subject>
  <dc:creator>Bosetti</dc:creator>
  <cp:keywords>BB</cp:keywords>
  <dc:description/>
  <cp:lastModifiedBy>acesaro</cp:lastModifiedBy>
  <cp:revision>6</cp:revision>
  <cp:lastPrinted>2016-12-13T17:56:00Z</cp:lastPrinted>
  <dcterms:created xsi:type="dcterms:W3CDTF">2016-12-22T13:00:00Z</dcterms:created>
  <dcterms:modified xsi:type="dcterms:W3CDTF">2017-05-22T10:55:00Z</dcterms:modified>
</cp:coreProperties>
</file>